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5FE7FB" w14:textId="38E444D8" w:rsidR="006578E6" w:rsidRDefault="006578E6" w:rsidP="006578E6">
      <w:pPr>
        <w:pStyle w:val="a1"/>
      </w:pPr>
      <w:r>
        <w:rPr>
          <w:rFonts w:hint="eastAsia"/>
        </w:rPr>
        <w:t>2023年</w:t>
      </w:r>
      <w:r w:rsidR="00791F97">
        <w:rPr>
          <w:rFonts w:hint="eastAsia"/>
        </w:rPr>
        <w:t xml:space="preserve">　</w:t>
      </w:r>
      <w:r>
        <w:rPr>
          <w:rFonts w:hint="eastAsia"/>
        </w:rPr>
        <w:t>使徒行傳</w:t>
      </w:r>
      <w:r w:rsidR="00791F97">
        <w:rPr>
          <w:rFonts w:hint="eastAsia"/>
        </w:rPr>
        <w:t xml:space="preserve">　</w:t>
      </w:r>
      <w:r>
        <w:rPr>
          <w:rFonts w:hint="eastAsia"/>
        </w:rPr>
        <w:t>第11課</w:t>
      </w:r>
      <w:r>
        <w:rPr>
          <w:rFonts w:hint="eastAsia"/>
        </w:rPr>
        <w:tab/>
      </w:r>
      <w:r w:rsidR="00374EBF">
        <w:t>7</w:t>
      </w:r>
      <w:r>
        <w:rPr>
          <w:rFonts w:hint="eastAsia"/>
        </w:rPr>
        <w:t>月1</w:t>
      </w:r>
      <w:r>
        <w:t>6</w:t>
      </w:r>
      <w:r>
        <w:rPr>
          <w:rFonts w:hint="eastAsia"/>
        </w:rPr>
        <w:t>日</w:t>
      </w:r>
      <w:r w:rsidR="00791F97">
        <w:rPr>
          <w:rFonts w:hint="eastAsia"/>
        </w:rPr>
        <w:t xml:space="preserve">　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615346BF" w14:textId="77777777" w:rsidR="006578E6" w:rsidRDefault="006578E6" w:rsidP="006578E6">
      <w:pPr>
        <w:pStyle w:val="a0"/>
      </w:pPr>
      <w:r>
        <w:sym w:font="Wingdings" w:char="F06E"/>
      </w:r>
      <w:r>
        <w:rPr>
          <w:rFonts w:hint="eastAsia"/>
        </w:rPr>
        <w:t>經文</w:t>
      </w:r>
      <w:r w:rsidR="00791F97">
        <w:rPr>
          <w:rFonts w:hint="eastAsia"/>
        </w:rPr>
        <w:t xml:space="preserve"> </w:t>
      </w:r>
      <w:r>
        <w:rPr>
          <w:rFonts w:hint="eastAsia"/>
        </w:rPr>
        <w:t>/</w:t>
      </w:r>
      <w:r w:rsidR="00791F97">
        <w:t xml:space="preserve"> </w:t>
      </w:r>
      <w:r>
        <w:rPr>
          <w:rFonts w:hint="eastAsia"/>
        </w:rPr>
        <w:t>使徒行傳11</w:t>
      </w:r>
      <w:r w:rsidR="00837837">
        <w:rPr>
          <w:rFonts w:hint="eastAsia"/>
        </w:rPr>
        <w:t>:</w:t>
      </w:r>
      <w:r>
        <w:rPr>
          <w:rFonts w:hint="eastAsia"/>
        </w:rPr>
        <w:t>19-12</w:t>
      </w:r>
      <w:r w:rsidR="00837837">
        <w:rPr>
          <w:rFonts w:hint="eastAsia"/>
        </w:rPr>
        <w:t>:</w:t>
      </w:r>
      <w:r>
        <w:rPr>
          <w:rFonts w:hint="eastAsia"/>
        </w:rPr>
        <w:t>25</w:t>
      </w:r>
      <w:r>
        <w:rPr>
          <w:rFonts w:hint="eastAsia"/>
        </w:rPr>
        <w:br/>
      </w:r>
      <w:r>
        <w:sym w:font="Wingdings" w:char="F06E"/>
      </w:r>
      <w:r>
        <w:rPr>
          <w:rFonts w:hint="eastAsia"/>
        </w:rPr>
        <w:t>金句</w:t>
      </w:r>
      <w:r w:rsidR="00791F97">
        <w:rPr>
          <w:rFonts w:hint="eastAsia"/>
        </w:rPr>
        <w:t xml:space="preserve"> </w:t>
      </w:r>
      <w:r>
        <w:rPr>
          <w:rFonts w:hint="eastAsia"/>
        </w:rPr>
        <w:t>/</w:t>
      </w:r>
      <w:r w:rsidR="00791F97">
        <w:t xml:space="preserve"> </w:t>
      </w:r>
      <w:r>
        <w:rPr>
          <w:rFonts w:hint="eastAsia"/>
        </w:rPr>
        <w:t>使徒行傳11</w:t>
      </w:r>
      <w:r w:rsidR="00837837">
        <w:rPr>
          <w:rFonts w:hint="eastAsia"/>
        </w:rPr>
        <w:t>:</w:t>
      </w:r>
      <w:r>
        <w:rPr>
          <w:rFonts w:hint="eastAsia"/>
        </w:rPr>
        <w:t>26</w:t>
      </w:r>
    </w:p>
    <w:p w14:paraId="52CE00ED" w14:textId="77777777" w:rsidR="006578E6" w:rsidRDefault="006578E6" w:rsidP="006578E6">
      <w:pPr>
        <w:pStyle w:val="Heading1"/>
      </w:pPr>
      <w:r>
        <w:rPr>
          <w:rFonts w:hint="eastAsia"/>
          <w:u w:val="single"/>
        </w:rPr>
        <w:t>安提阿</w:t>
      </w:r>
      <w:r>
        <w:rPr>
          <w:rFonts w:hint="eastAsia"/>
        </w:rPr>
        <w:t>教會</w:t>
      </w:r>
    </w:p>
    <w:p w14:paraId="44066162" w14:textId="77777777" w:rsidR="000D24BC" w:rsidRDefault="000D24BC">
      <w:pPr>
        <w:pStyle w:val="a"/>
      </w:pPr>
      <w:r>
        <w:rPr>
          <w:rFonts w:hint="eastAsia"/>
        </w:rPr>
        <w:t>「</w:t>
      </w:r>
      <w:bookmarkStart w:id="0" w:name="Acts.11.26"/>
      <w:r w:rsidR="00837837" w:rsidRPr="00B316FC">
        <w:rPr>
          <w:rFonts w:hint="eastAsia"/>
        </w:rPr>
        <w:t>找着了，就帶他到安提阿去。他們足有一年的工夫和教會一同聚集，</w:t>
      </w:r>
      <w:r w:rsidR="00837837" w:rsidRPr="00B316FC">
        <w:br/>
      </w:r>
      <w:r w:rsidR="00837837" w:rsidRPr="00B316FC">
        <w:rPr>
          <w:rFonts w:hint="eastAsia"/>
        </w:rPr>
        <w:t>教訓了許多人。門徒稱為基督徒是從安提阿起首。</w:t>
      </w:r>
      <w:bookmarkEnd w:id="0"/>
      <w:r>
        <w:rPr>
          <w:rFonts w:hint="eastAsia"/>
        </w:rPr>
        <w:t>」</w:t>
      </w:r>
    </w:p>
    <w:p w14:paraId="2AFA2BA5" w14:textId="77777777" w:rsidR="00374EBF" w:rsidRDefault="00374EBF" w:rsidP="00B66B42">
      <w:pPr>
        <w:sectPr w:rsidR="00374EBF" w:rsidSect="00374EBF">
          <w:footerReference w:type="default" r:id="rId7"/>
          <w:pgSz w:w="11907" w:h="16840" w:code="9"/>
          <w:pgMar w:top="737" w:right="851" w:bottom="737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43D2CBE9" w14:textId="7E5D5744" w:rsidR="000D24BC" w:rsidRPr="00B66B42" w:rsidRDefault="00DD01BB" w:rsidP="00B66B42">
      <w:r>
        <w:rPr>
          <w:rFonts w:hint="eastAsia"/>
        </w:rPr>
        <w:t>現在使徒行傳的第一部</w:t>
      </w:r>
      <w:r w:rsidR="00B92069">
        <w:rPr>
          <w:rFonts w:hint="eastAsia"/>
        </w:rPr>
        <w:t>份</w:t>
      </w:r>
      <w:r>
        <w:rPr>
          <w:rFonts w:hint="eastAsia"/>
        </w:rPr>
        <w:t>到了尾聲</w:t>
      </w:r>
      <w:r w:rsidR="00B92069">
        <w:rPr>
          <w:rFonts w:hint="eastAsia"/>
        </w:rPr>
        <w:t>。</w:t>
      </w:r>
      <w:r w:rsidR="007B2667" w:rsidRPr="00B66B42">
        <w:rPr>
          <w:rFonts w:hint="eastAsia"/>
        </w:rPr>
        <w:t>今天</w:t>
      </w:r>
      <w:r w:rsidR="00B66B42" w:rsidRPr="00B66B42">
        <w:rPr>
          <w:rFonts w:hint="eastAsia"/>
        </w:rPr>
        <w:t>經文講述</w:t>
      </w:r>
      <w:r w:rsidR="007B2667" w:rsidRPr="00B66B42">
        <w:rPr>
          <w:rFonts w:hint="eastAsia"/>
        </w:rPr>
        <w:t>安提阿教會</w:t>
      </w:r>
      <w:r w:rsidR="00B66B42" w:rsidRPr="00B66B42">
        <w:rPr>
          <w:rFonts w:hint="eastAsia"/>
        </w:rPr>
        <w:t>被建立的故事</w:t>
      </w:r>
      <w:r w:rsidR="007B2667" w:rsidRPr="00B66B42">
        <w:rPr>
          <w:rFonts w:hint="eastAsia"/>
        </w:rPr>
        <w:t>，</w:t>
      </w:r>
      <w:r w:rsidR="00B66B42" w:rsidRPr="00B66B42">
        <w:rPr>
          <w:rFonts w:hint="eastAsia"/>
        </w:rPr>
        <w:t>她</w:t>
      </w:r>
      <w:r w:rsidR="007B2667" w:rsidRPr="00B66B42">
        <w:rPr>
          <w:rFonts w:hint="eastAsia"/>
        </w:rPr>
        <w:t>成長為</w:t>
      </w:r>
      <w:r w:rsidR="00B66B42" w:rsidRPr="00B66B42">
        <w:rPr>
          <w:rFonts w:hint="eastAsia"/>
        </w:rPr>
        <w:t>外邦地最大的教會</w:t>
      </w:r>
      <w:r w:rsidR="007B2667" w:rsidRPr="00B66B42">
        <w:rPr>
          <w:rFonts w:hint="eastAsia"/>
        </w:rPr>
        <w:t>，</w:t>
      </w:r>
      <w:r w:rsidR="00B66B42" w:rsidRPr="00B66B42">
        <w:rPr>
          <w:rFonts w:hint="eastAsia"/>
        </w:rPr>
        <w:t>那裏也</w:t>
      </w:r>
      <w:r w:rsidR="007B2667" w:rsidRPr="00B66B42">
        <w:rPr>
          <w:rFonts w:hint="eastAsia"/>
        </w:rPr>
        <w:t>是使徒保羅三次</w:t>
      </w:r>
      <w:r w:rsidR="00B66B42" w:rsidRPr="00B66B42">
        <w:rPr>
          <w:rFonts w:hint="eastAsia"/>
        </w:rPr>
        <w:t>傳道之旅，開拓歐</w:t>
      </w:r>
      <w:r w:rsidR="007B2667" w:rsidRPr="00B66B42">
        <w:rPr>
          <w:rFonts w:hint="eastAsia"/>
        </w:rPr>
        <w:t>洲和希臘</w:t>
      </w:r>
      <w:r w:rsidR="00B66B42" w:rsidRPr="00B66B42">
        <w:rPr>
          <w:rFonts w:hint="eastAsia"/>
        </w:rPr>
        <w:t>的基地</w:t>
      </w:r>
      <w:r w:rsidR="007B2667" w:rsidRPr="00B66B42">
        <w:rPr>
          <w:rFonts w:hint="eastAsia"/>
        </w:rPr>
        <w:t>。基督徒</w:t>
      </w:r>
      <w:r w:rsidR="00B66B42" w:rsidRPr="00B66B42">
        <w:rPr>
          <w:rFonts w:hint="eastAsia"/>
        </w:rPr>
        <w:t>這</w:t>
      </w:r>
      <w:r w:rsidR="007B2667" w:rsidRPr="00B66B42">
        <w:rPr>
          <w:rFonts w:hint="eastAsia"/>
        </w:rPr>
        <w:t>名字</w:t>
      </w:r>
      <w:r w:rsidR="00B66B42" w:rsidRPr="00B66B42">
        <w:rPr>
          <w:rFonts w:hint="eastAsia"/>
        </w:rPr>
        <w:t>，也是在安提亞誕生的</w:t>
      </w:r>
      <w:r w:rsidR="007B2667" w:rsidRPr="00B66B42">
        <w:rPr>
          <w:rFonts w:hint="eastAsia"/>
        </w:rPr>
        <w:t>。</w:t>
      </w:r>
      <w:r w:rsidR="00B66B42" w:rsidRPr="00B66B42">
        <w:rPr>
          <w:rFonts w:hint="eastAsia"/>
        </w:rPr>
        <w:t>我們</w:t>
      </w:r>
      <w:r w:rsidR="007B2667" w:rsidRPr="00B66B42">
        <w:rPr>
          <w:rFonts w:hint="eastAsia"/>
        </w:rPr>
        <w:t>通過學習安提阿教會，</w:t>
      </w:r>
      <w:r w:rsidR="00B66B42" w:rsidRPr="00B66B42">
        <w:rPr>
          <w:rFonts w:hint="eastAsia"/>
        </w:rPr>
        <w:t>也盼望神的道興旺，成長為被神使用的</w:t>
      </w:r>
      <w:r w:rsidR="007B2667" w:rsidRPr="00B66B42">
        <w:rPr>
          <w:rFonts w:hint="eastAsia"/>
        </w:rPr>
        <w:t>安提阿教會。</w:t>
      </w:r>
    </w:p>
    <w:p w14:paraId="08E58549" w14:textId="77777777" w:rsidR="000D24BC" w:rsidRDefault="000D24BC">
      <w:pPr>
        <w:pStyle w:val="Heading2"/>
      </w:pPr>
      <w:r>
        <w:rPr>
          <w:rFonts w:hint="eastAsia"/>
        </w:rPr>
        <w:t>Ⅰ‧</w:t>
      </w:r>
      <w:r w:rsidR="00837837" w:rsidRPr="00EE422C">
        <w:rPr>
          <w:rFonts w:hint="eastAsia"/>
        </w:rPr>
        <w:t>建立在話語上的教會</w:t>
      </w:r>
      <w:r w:rsidR="00837837">
        <w:rPr>
          <w:rFonts w:hint="eastAsia"/>
        </w:rPr>
        <w:t>(</w:t>
      </w:r>
      <w:r w:rsidR="00837837" w:rsidRPr="00EE422C">
        <w:t>11</w:t>
      </w:r>
      <w:r w:rsidR="00837837">
        <w:rPr>
          <w:rFonts w:hint="eastAsia"/>
        </w:rPr>
        <w:t>:</w:t>
      </w:r>
      <w:r w:rsidR="00837837" w:rsidRPr="00EE422C">
        <w:t>19-30</w:t>
      </w:r>
      <w:r w:rsidR="00837837">
        <w:rPr>
          <w:rFonts w:hint="eastAsia"/>
        </w:rPr>
        <w:t>)</w:t>
      </w:r>
    </w:p>
    <w:p w14:paraId="6836FA9D" w14:textId="4295C098" w:rsidR="00EE422C" w:rsidRPr="00791F97" w:rsidRDefault="00EE422C" w:rsidP="00791F97">
      <w:r w:rsidRPr="00791F97">
        <w:rPr>
          <w:rFonts w:hint="eastAsia"/>
        </w:rPr>
        <w:t>請看第</w:t>
      </w:r>
      <w:r w:rsidRPr="00791F97">
        <w:t>19</w:t>
      </w:r>
      <w:r w:rsidRPr="00791F97">
        <w:rPr>
          <w:rFonts w:hint="eastAsia"/>
        </w:rPr>
        <w:t>節</w:t>
      </w:r>
      <w:r w:rsidR="00B66B42">
        <w:rPr>
          <w:rFonts w:hint="eastAsia"/>
        </w:rPr>
        <w:t>：「</w:t>
      </w:r>
      <w:r w:rsidR="00B66B42" w:rsidRPr="00B66B42">
        <w:rPr>
          <w:rStyle w:val="a2"/>
        </w:rPr>
        <w:t>那些因司提反的事遭患難四散的門徒直走到腓尼基和居比路，並安提阿；他們不向別人講道，只向猶太人講。</w:t>
      </w:r>
      <w:r w:rsidR="00B66B42">
        <w:rPr>
          <w:rFonts w:hint="eastAsia"/>
        </w:rPr>
        <w:t>」</w:t>
      </w:r>
      <w:r w:rsidR="00194D90" w:rsidRPr="00194D90">
        <w:t>腓尼基</w:t>
      </w:r>
      <w:r w:rsidR="00194D90">
        <w:rPr>
          <w:rFonts w:hint="eastAsia"/>
        </w:rPr>
        <w:t>位於</w:t>
      </w:r>
      <w:r w:rsidRPr="00791F97">
        <w:rPr>
          <w:rFonts w:hint="eastAsia"/>
        </w:rPr>
        <w:t>地中海</w:t>
      </w:r>
      <w:r w:rsidR="00194D90">
        <w:rPr>
          <w:rFonts w:hint="eastAsia"/>
        </w:rPr>
        <w:t>東</w:t>
      </w:r>
      <w:r w:rsidRPr="00791F97">
        <w:rPr>
          <w:rFonts w:hint="eastAsia"/>
        </w:rPr>
        <w:t>岸</w:t>
      </w:r>
      <w:r w:rsidR="00194D90">
        <w:rPr>
          <w:rFonts w:hint="eastAsia"/>
        </w:rPr>
        <w:t>地區</w:t>
      </w:r>
      <w:r w:rsidRPr="00791F97">
        <w:rPr>
          <w:rFonts w:hint="eastAsia"/>
        </w:rPr>
        <w:t>，以</w:t>
      </w:r>
      <w:r w:rsidR="00194D90">
        <w:rPr>
          <w:rFonts w:hint="eastAsia"/>
        </w:rPr>
        <w:t>推</w:t>
      </w:r>
      <w:r w:rsidRPr="00791F97">
        <w:rPr>
          <w:rFonts w:hint="eastAsia"/>
        </w:rPr>
        <w:t>羅和西頓</w:t>
      </w:r>
      <w:r w:rsidRPr="00194D90">
        <w:rPr>
          <w:rFonts w:hint="eastAsia"/>
        </w:rPr>
        <w:t>為中心</w:t>
      </w:r>
      <w:r w:rsidR="00194D90" w:rsidRPr="00194D90">
        <w:rPr>
          <w:rFonts w:hint="eastAsia"/>
        </w:rPr>
        <w:t>；</w:t>
      </w:r>
      <w:r w:rsidR="00194D90" w:rsidRPr="00194D90">
        <w:t>居比路是</w:t>
      </w:r>
      <w:r w:rsidR="00194D90">
        <w:rPr>
          <w:rFonts w:hint="eastAsia"/>
        </w:rPr>
        <w:t>位於</w:t>
      </w:r>
      <w:r w:rsidR="00194D90" w:rsidRPr="00791F97">
        <w:rPr>
          <w:rFonts w:hint="eastAsia"/>
        </w:rPr>
        <w:t>地中海東北</w:t>
      </w:r>
      <w:r w:rsidR="00194D90">
        <w:rPr>
          <w:rFonts w:hint="eastAsia"/>
        </w:rPr>
        <w:t>的</w:t>
      </w:r>
      <w:r w:rsidR="00194D90" w:rsidRPr="00194D90">
        <w:t>塞普路斯島</w:t>
      </w:r>
      <w:r w:rsidRPr="00791F97">
        <w:rPr>
          <w:rFonts w:hint="eastAsia"/>
        </w:rPr>
        <w:t>。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是敘利亞的首都，</w:t>
      </w:r>
      <w:r w:rsidRPr="00194D90">
        <w:rPr>
          <w:rFonts w:hint="eastAsia"/>
        </w:rPr>
        <w:t>由</w:t>
      </w:r>
      <w:r w:rsidR="00194D90" w:rsidRPr="00194D90">
        <w:t>敘利亞王西流基</w:t>
      </w:r>
      <w:r w:rsidRPr="00194D90">
        <w:rPr>
          <w:rFonts w:hint="eastAsia"/>
        </w:rPr>
        <w:t>於</w:t>
      </w:r>
      <w:r w:rsidRPr="00791F97">
        <w:rPr>
          <w:rFonts w:hint="eastAsia"/>
        </w:rPr>
        <w:t>西元前</w:t>
      </w:r>
      <w:r w:rsidRPr="00791F97">
        <w:t>300</w:t>
      </w:r>
      <w:r w:rsidRPr="00791F97">
        <w:rPr>
          <w:rFonts w:hint="eastAsia"/>
        </w:rPr>
        <w:t>年建造</w:t>
      </w:r>
      <w:r w:rsidRPr="00194D90">
        <w:rPr>
          <w:rFonts w:hint="eastAsia"/>
        </w:rPr>
        <w:t>，</w:t>
      </w:r>
      <w:r w:rsidR="00194D90" w:rsidRPr="00194D90">
        <w:t>後來成為羅馬帝國的第三大城，僅次於羅馬和亞歷山大</w:t>
      </w:r>
      <w:r w:rsidR="00194D90">
        <w:rPr>
          <w:rFonts w:hint="eastAsia"/>
        </w:rPr>
        <w:t>。</w:t>
      </w:r>
      <w:r w:rsidR="00194D90" w:rsidRPr="00194D90">
        <w:rPr>
          <w:rFonts w:hint="eastAsia"/>
        </w:rPr>
        <w:t>她</w:t>
      </w:r>
      <w:r w:rsidR="00194D90" w:rsidRPr="00194D90">
        <w:t>在商業上也是東西方之間的貿易中心</w:t>
      </w:r>
      <w:r w:rsidR="00D33C2C">
        <w:rPr>
          <w:rFonts w:hint="eastAsia"/>
        </w:rPr>
        <w:t>。</w:t>
      </w:r>
      <w:r w:rsidR="00FE3727">
        <w:rPr>
          <w:rFonts w:hint="eastAsia"/>
        </w:rPr>
        <w:t>這裏</w:t>
      </w:r>
      <w:r w:rsidR="00194D90" w:rsidRPr="00194D90">
        <w:t>是希臘</w:t>
      </w:r>
      <w:r w:rsidR="00FE3727" w:rsidRPr="00194D90">
        <w:t>文</w:t>
      </w:r>
      <w:r w:rsidR="00194D90" w:rsidRPr="00194D90">
        <w:t>化的重要根據地，</w:t>
      </w:r>
      <w:r w:rsidRPr="00791F97">
        <w:rPr>
          <w:rFonts w:hint="eastAsia"/>
        </w:rPr>
        <w:t>水源豐富、商業發達</w:t>
      </w:r>
      <w:r w:rsidR="00194D90">
        <w:rPr>
          <w:rFonts w:hint="eastAsia"/>
        </w:rPr>
        <w:t>的城巿</w:t>
      </w:r>
      <w:r w:rsidRPr="00791F97">
        <w:rPr>
          <w:rFonts w:hint="eastAsia"/>
        </w:rPr>
        <w:t>，被稱為「東方的羅馬」。這裡還有羅馬人、</w:t>
      </w:r>
      <w:r w:rsidR="00194D90">
        <w:rPr>
          <w:rFonts w:hint="eastAsia"/>
        </w:rPr>
        <w:t>希臘</w:t>
      </w:r>
      <w:r w:rsidRPr="00791F97">
        <w:rPr>
          <w:rFonts w:hint="eastAsia"/>
        </w:rPr>
        <w:t>人、猶太人、東方人</w:t>
      </w:r>
      <w:r w:rsidR="00194D90">
        <w:rPr>
          <w:rFonts w:hint="eastAsia"/>
        </w:rPr>
        <w:t>、</w:t>
      </w:r>
      <w:r w:rsidRPr="00791F97">
        <w:rPr>
          <w:rFonts w:hint="eastAsia"/>
        </w:rPr>
        <w:t>印度人和中國人</w:t>
      </w:r>
      <w:r w:rsidR="00194D90">
        <w:rPr>
          <w:rFonts w:hint="eastAsia"/>
        </w:rPr>
        <w:t>居住</w:t>
      </w:r>
      <w:r w:rsidRPr="00791F97">
        <w:rPr>
          <w:rFonts w:hint="eastAsia"/>
        </w:rPr>
        <w:t>。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是一個多種族</w:t>
      </w:r>
      <w:r w:rsidR="00194D90">
        <w:rPr>
          <w:rFonts w:hint="eastAsia"/>
        </w:rPr>
        <w:t>和多元</w:t>
      </w:r>
      <w:r w:rsidRPr="00791F97">
        <w:rPr>
          <w:rFonts w:hint="eastAsia"/>
        </w:rPr>
        <w:t>文化社會，是東西方文化交匯和融合的地方。</w:t>
      </w:r>
      <w:r w:rsidR="00194D90" w:rsidRPr="00791F97">
        <w:rPr>
          <w:rFonts w:hint="eastAsia"/>
        </w:rPr>
        <w:t>躲避迫害</w:t>
      </w:r>
      <w:r w:rsidRPr="00791F97">
        <w:rPr>
          <w:rFonts w:hint="eastAsia"/>
        </w:rPr>
        <w:t>的聖徒們</w:t>
      </w:r>
      <w:r w:rsidR="00D33C2C">
        <w:rPr>
          <w:rFonts w:hint="eastAsia"/>
        </w:rPr>
        <w:t>，</w:t>
      </w:r>
      <w:r w:rsidRPr="00791F97">
        <w:rPr>
          <w:rFonts w:hint="eastAsia"/>
        </w:rPr>
        <w:t>一個接一個地</w:t>
      </w:r>
      <w:r w:rsidR="00194D90">
        <w:rPr>
          <w:rFonts w:hint="eastAsia"/>
        </w:rPr>
        <w:t>來到</w:t>
      </w:r>
      <w:r w:rsidRPr="00791F97">
        <w:rPr>
          <w:rFonts w:hint="eastAsia"/>
        </w:rPr>
        <w:t>這國際城市。他們把福音傳給那些在外邦遇見的人，</w:t>
      </w:r>
      <w:r w:rsidR="00194D90">
        <w:rPr>
          <w:rFonts w:hint="eastAsia"/>
        </w:rPr>
        <w:t>但</w:t>
      </w:r>
      <w:r w:rsidRPr="00791F97">
        <w:rPr>
          <w:rFonts w:hint="eastAsia"/>
        </w:rPr>
        <w:t>他們只</w:t>
      </w:r>
      <w:r w:rsidR="00194D90">
        <w:rPr>
          <w:rFonts w:hint="eastAsia"/>
        </w:rPr>
        <w:t>向</w:t>
      </w:r>
      <w:r w:rsidRPr="00791F97">
        <w:rPr>
          <w:rFonts w:hint="eastAsia"/>
        </w:rPr>
        <w:t>猶太人</w:t>
      </w:r>
      <w:r w:rsidR="00194D90">
        <w:rPr>
          <w:rFonts w:hint="eastAsia"/>
        </w:rPr>
        <w:t>傳道</w:t>
      </w:r>
      <w:r w:rsidRPr="00791F97">
        <w:rPr>
          <w:rFonts w:hint="eastAsia"/>
        </w:rPr>
        <w:t>。</w:t>
      </w:r>
    </w:p>
    <w:p w14:paraId="2039429D" w14:textId="23C6E6CA" w:rsidR="00EE422C" w:rsidRPr="00791F97" w:rsidRDefault="00EE422C" w:rsidP="00791F97">
      <w:r w:rsidRPr="00791F97">
        <w:rPr>
          <w:rFonts w:hint="eastAsia"/>
        </w:rPr>
        <w:t>請看第</w:t>
      </w:r>
      <w:r w:rsidRPr="00791F97">
        <w:t>20</w:t>
      </w:r>
      <w:r w:rsidR="00082DCD">
        <w:rPr>
          <w:rFonts w:hint="eastAsia"/>
        </w:rPr>
        <w:t>,</w:t>
      </w:r>
      <w:r w:rsidRPr="00791F97">
        <w:t>21</w:t>
      </w:r>
      <w:r w:rsidRPr="00791F97">
        <w:rPr>
          <w:rFonts w:hint="eastAsia"/>
        </w:rPr>
        <w:t>節</w:t>
      </w:r>
      <w:r w:rsidR="00052380">
        <w:rPr>
          <w:rFonts w:hint="eastAsia"/>
        </w:rPr>
        <w:t>：「</w:t>
      </w:r>
      <w:r w:rsidR="00052380" w:rsidRPr="004B132A">
        <w:rPr>
          <w:rStyle w:val="a2"/>
        </w:rPr>
        <w:t>但內中有居比路和古利奈人，他們到了安提阿也向希利尼人傳講主耶穌。主與他們同在，信而歸主的人就很多了。這風聲傳到耶路撒冷教會人的耳中，他們就打發巴拿巴出去，走到安提阿為止。</w:t>
      </w:r>
      <w:r w:rsidR="00052380">
        <w:rPr>
          <w:rFonts w:hint="eastAsia"/>
        </w:rPr>
        <w:t>」</w:t>
      </w:r>
      <w:r w:rsidRPr="00791F97">
        <w:rPr>
          <w:rFonts w:hint="eastAsia"/>
        </w:rPr>
        <w:t>來到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傳福音的人，</w:t>
      </w:r>
      <w:r w:rsidR="004B132A">
        <w:rPr>
          <w:lang w:eastAsia="x-none"/>
        </w:rPr>
        <w:t>有居比路和古利奈人</w:t>
      </w:r>
      <w:r w:rsidRPr="00791F97">
        <w:rPr>
          <w:rFonts w:hint="eastAsia"/>
        </w:rPr>
        <w:t>。他們是無名的傳道</w:t>
      </w:r>
      <w:r w:rsidR="004B132A">
        <w:rPr>
          <w:rFonts w:hint="eastAsia"/>
        </w:rPr>
        <w:t>人</w:t>
      </w:r>
      <w:r w:rsidRPr="00791F97">
        <w:rPr>
          <w:rFonts w:hint="eastAsia"/>
        </w:rPr>
        <w:t>，</w:t>
      </w:r>
      <w:r w:rsidR="004B132A">
        <w:rPr>
          <w:rFonts w:hint="eastAsia"/>
        </w:rPr>
        <w:t>但</w:t>
      </w:r>
      <w:r w:rsidR="001F7A9E">
        <w:rPr>
          <w:rFonts w:hint="eastAsia"/>
        </w:rPr>
        <w:t>對</w:t>
      </w:r>
      <w:r w:rsidRPr="00791F97">
        <w:rPr>
          <w:rFonts w:hint="eastAsia"/>
        </w:rPr>
        <w:t>福音充滿熱情和挑戰精神。</w:t>
      </w:r>
      <w:r w:rsidR="004B132A">
        <w:rPr>
          <w:rFonts w:hint="eastAsia"/>
        </w:rPr>
        <w:t>他們甚至向希臘人</w:t>
      </w:r>
      <w:r w:rsidRPr="00791F97">
        <w:rPr>
          <w:rFonts w:hint="eastAsia"/>
        </w:rPr>
        <w:t>傳福音</w:t>
      </w:r>
      <w:r w:rsidR="009577E2">
        <w:rPr>
          <w:rFonts w:hint="eastAsia"/>
        </w:rPr>
        <w:t>。</w:t>
      </w:r>
      <w:r w:rsidR="004B132A" w:rsidRPr="00791F97">
        <w:rPr>
          <w:rFonts w:hint="eastAsia"/>
        </w:rPr>
        <w:t>這</w:t>
      </w:r>
      <w:r w:rsidR="004B132A">
        <w:rPr>
          <w:rFonts w:hint="eastAsia"/>
        </w:rPr>
        <w:t>是</w:t>
      </w:r>
      <w:r w:rsidR="004B132A" w:rsidRPr="00791F97">
        <w:rPr>
          <w:rFonts w:hint="eastAsia"/>
        </w:rPr>
        <w:t>革命性的</w:t>
      </w:r>
      <w:r w:rsidR="004B132A">
        <w:rPr>
          <w:rFonts w:hint="eastAsia"/>
        </w:rPr>
        <w:t>。希臘人</w:t>
      </w:r>
      <w:r w:rsidRPr="00791F97">
        <w:rPr>
          <w:rFonts w:hint="eastAsia"/>
        </w:rPr>
        <w:t>從來沒有聽過福音。</w:t>
      </w:r>
      <w:r w:rsidR="004B132A">
        <w:rPr>
          <w:rFonts w:hint="eastAsia"/>
        </w:rPr>
        <w:t>「</w:t>
      </w:r>
      <w:r w:rsidR="004B132A" w:rsidRPr="004B132A">
        <w:rPr>
          <w:rStyle w:val="a2"/>
        </w:rPr>
        <w:t>猶太人是要神蹟，希利尼人是求智慧，我們卻是傳釘十字架的基督，在猶太人為絆腳石，在外邦人為愚拙；</w:t>
      </w:r>
      <w:r w:rsidR="004B132A">
        <w:rPr>
          <w:rFonts w:hint="eastAsia"/>
        </w:rPr>
        <w:t>」</w:t>
      </w:r>
      <w:r w:rsidR="00837837" w:rsidRPr="00791F97">
        <w:rPr>
          <w:rFonts w:hint="eastAsia"/>
        </w:rPr>
        <w:t>(</w:t>
      </w:r>
      <w:r w:rsidRPr="00791F97">
        <w:rPr>
          <w:rFonts w:hint="eastAsia"/>
        </w:rPr>
        <w:t>林</w:t>
      </w:r>
      <w:r w:rsidR="00837837" w:rsidRPr="00791F97">
        <w:rPr>
          <w:rFonts w:hint="eastAsia"/>
        </w:rPr>
        <w:t>前</w:t>
      </w:r>
      <w:r w:rsidRPr="00791F97">
        <w:t>1</w:t>
      </w:r>
      <w:r w:rsidR="00837837" w:rsidRPr="00791F97">
        <w:rPr>
          <w:rFonts w:hint="eastAsia"/>
        </w:rPr>
        <w:t>:</w:t>
      </w:r>
      <w:r w:rsidRPr="00791F97">
        <w:t>22</w:t>
      </w:r>
      <w:r w:rsidR="004B132A">
        <w:t>,</w:t>
      </w:r>
      <w:r w:rsidRPr="00791F97">
        <w:t>23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，當時</w:t>
      </w:r>
      <w:r w:rsidR="007324A3">
        <w:rPr>
          <w:rFonts w:hint="eastAsia"/>
        </w:rPr>
        <w:t>希臘</w:t>
      </w:r>
      <w:r w:rsidRPr="00791F97">
        <w:rPr>
          <w:rFonts w:hint="eastAsia"/>
        </w:rPr>
        <w:t>人認為智慧是至高無上的，他們尋求理性、邏輯和知識。</w:t>
      </w:r>
      <w:r w:rsidR="007324A3">
        <w:rPr>
          <w:rFonts w:hint="eastAsia"/>
        </w:rPr>
        <w:t>他們並不能接受</w:t>
      </w:r>
      <w:r w:rsidRPr="00791F97">
        <w:rPr>
          <w:rFonts w:hint="eastAsia"/>
        </w:rPr>
        <w:t>，被釘在十字架上的猶太人是人類的救世主</w:t>
      </w:r>
      <w:r w:rsidR="007324A3">
        <w:rPr>
          <w:rFonts w:hint="eastAsia"/>
        </w:rPr>
        <w:t>。</w:t>
      </w:r>
      <w:r w:rsidRPr="00791F97">
        <w:rPr>
          <w:rFonts w:hint="eastAsia"/>
        </w:rPr>
        <w:t>然而，</w:t>
      </w:r>
      <w:r w:rsidR="007324A3">
        <w:rPr>
          <w:rFonts w:hint="eastAsia"/>
        </w:rPr>
        <w:t>傳道人</w:t>
      </w:r>
      <w:r w:rsidRPr="00791F97">
        <w:rPr>
          <w:rFonts w:hint="eastAsia"/>
        </w:rPr>
        <w:t>非常</w:t>
      </w:r>
      <w:r w:rsidR="007324A3">
        <w:rPr>
          <w:rFonts w:hint="eastAsia"/>
        </w:rPr>
        <w:t>有信心</w:t>
      </w:r>
      <w:r w:rsidRPr="00791F97">
        <w:rPr>
          <w:rFonts w:hint="eastAsia"/>
        </w:rPr>
        <w:t>傳達福音，許多希</w:t>
      </w:r>
      <w:r w:rsidR="007324A3">
        <w:rPr>
          <w:rFonts w:hint="eastAsia"/>
        </w:rPr>
        <w:t>臘</w:t>
      </w:r>
      <w:r w:rsidRPr="00791F97">
        <w:rPr>
          <w:rFonts w:hint="eastAsia"/>
        </w:rPr>
        <w:t>人接受福音，</w:t>
      </w:r>
      <w:r w:rsidR="007324A3">
        <w:rPr>
          <w:rFonts w:hint="eastAsia"/>
        </w:rPr>
        <w:t>相信耶穌，</w:t>
      </w:r>
      <w:r w:rsidRPr="00791F97">
        <w:rPr>
          <w:rFonts w:hint="eastAsia"/>
        </w:rPr>
        <w:t>成為</w:t>
      </w:r>
      <w:r w:rsidR="00115D97">
        <w:rPr>
          <w:rFonts w:hint="eastAsia"/>
        </w:rPr>
        <w:t>安提阿教會</w:t>
      </w:r>
      <w:r w:rsidRPr="00791F97">
        <w:rPr>
          <w:rFonts w:hint="eastAsia"/>
        </w:rPr>
        <w:t>的</w:t>
      </w:r>
      <w:r w:rsidR="007324A3">
        <w:rPr>
          <w:rFonts w:hint="eastAsia"/>
        </w:rPr>
        <w:t>一部</w:t>
      </w:r>
      <w:r w:rsidR="00A75CF6">
        <w:rPr>
          <w:rFonts w:hint="eastAsia"/>
        </w:rPr>
        <w:t>份</w:t>
      </w:r>
      <w:r w:rsidRPr="00791F97">
        <w:rPr>
          <w:rFonts w:hint="eastAsia"/>
        </w:rPr>
        <w:t>。因</w:t>
      </w:r>
      <w:r w:rsidR="001F7A9E">
        <w:rPr>
          <w:rFonts w:hint="eastAsia"/>
        </w:rPr>
        <w:t>著</w:t>
      </w:r>
      <w:r w:rsidRPr="00791F97">
        <w:rPr>
          <w:rFonts w:hint="eastAsia"/>
        </w:rPr>
        <w:t>，</w:t>
      </w:r>
      <w:r w:rsidR="007324A3">
        <w:rPr>
          <w:rFonts w:hint="eastAsia"/>
        </w:rPr>
        <w:t>那些</w:t>
      </w:r>
      <w:r w:rsidRPr="00791F97">
        <w:rPr>
          <w:rFonts w:hint="eastAsia"/>
        </w:rPr>
        <w:t>無名</w:t>
      </w:r>
      <w:r w:rsidR="007324A3">
        <w:rPr>
          <w:rFonts w:hint="eastAsia"/>
        </w:rPr>
        <w:t>和</w:t>
      </w:r>
      <w:r w:rsidRPr="00791F97">
        <w:rPr>
          <w:rFonts w:hint="eastAsia"/>
        </w:rPr>
        <w:t>勇敢的傳道</w:t>
      </w:r>
      <w:r w:rsidR="007324A3">
        <w:rPr>
          <w:rFonts w:hint="eastAsia"/>
        </w:rPr>
        <w:t>人</w:t>
      </w:r>
      <w:r w:rsidRPr="00791F97">
        <w:rPr>
          <w:rFonts w:hint="eastAsia"/>
        </w:rPr>
        <w:t>，外邦</w:t>
      </w:r>
      <w:r w:rsidR="00115D97">
        <w:rPr>
          <w:rFonts w:hint="eastAsia"/>
        </w:rPr>
        <w:t>安提阿教會</w:t>
      </w:r>
      <w:r w:rsidR="007324A3">
        <w:rPr>
          <w:rFonts w:hint="eastAsia"/>
        </w:rPr>
        <w:t>被建立起來</w:t>
      </w:r>
      <w:r w:rsidRPr="00791F97">
        <w:rPr>
          <w:rFonts w:hint="eastAsia"/>
        </w:rPr>
        <w:t>。有時</w:t>
      </w:r>
      <w:r w:rsidR="007324A3" w:rsidRPr="00791F97">
        <w:rPr>
          <w:rFonts w:hint="eastAsia"/>
        </w:rPr>
        <w:t>勇氣</w:t>
      </w:r>
      <w:r w:rsidRPr="00791F97">
        <w:rPr>
          <w:rFonts w:hint="eastAsia"/>
        </w:rPr>
        <w:t>比知識更重要。在古羅馬，勇氣</w:t>
      </w:r>
      <w:r w:rsidR="007324A3">
        <w:rPr>
          <w:rFonts w:hint="eastAsia"/>
        </w:rPr>
        <w:t>被視為</w:t>
      </w:r>
      <w:r w:rsidRPr="00791F97">
        <w:rPr>
          <w:rFonts w:hint="eastAsia"/>
        </w:rPr>
        <w:t>四美德之一</w:t>
      </w:r>
      <w:r w:rsidR="007324A3">
        <w:rPr>
          <w:rFonts w:hint="eastAsia"/>
        </w:rPr>
        <w:t>，其餘為</w:t>
      </w:r>
      <w:r w:rsidRPr="00791F97">
        <w:rPr>
          <w:rFonts w:hint="eastAsia"/>
        </w:rPr>
        <w:t>智慧</w:t>
      </w:r>
      <w:r w:rsidR="007324A3">
        <w:rPr>
          <w:rFonts w:hint="eastAsia"/>
        </w:rPr>
        <w:t>、節制和公義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。創造偉大歷史的人是勇敢的人</w:t>
      </w:r>
      <w:r w:rsidR="007324A3">
        <w:rPr>
          <w:rFonts w:hint="eastAsia"/>
        </w:rPr>
        <w:t>，</w:t>
      </w:r>
      <w:r w:rsidRPr="00791F97">
        <w:rPr>
          <w:rFonts w:hint="eastAsia"/>
        </w:rPr>
        <w:t>信仰生活也是如此。</w:t>
      </w:r>
      <w:r w:rsidR="007324A3">
        <w:rPr>
          <w:rFonts w:hint="eastAsia"/>
        </w:rPr>
        <w:t>他們</w:t>
      </w:r>
      <w:r w:rsidRPr="00791F97">
        <w:rPr>
          <w:rFonts w:hint="eastAsia"/>
        </w:rPr>
        <w:t>大膽地傳福音，</w:t>
      </w:r>
      <w:r w:rsidR="007324A3">
        <w:rPr>
          <w:rFonts w:hint="eastAsia"/>
        </w:rPr>
        <w:t>成就</w:t>
      </w:r>
      <w:r w:rsidRPr="00791F97">
        <w:rPr>
          <w:rFonts w:hint="eastAsia"/>
        </w:rPr>
        <w:t>驚</w:t>
      </w:r>
      <w:r w:rsidR="007324A3">
        <w:rPr>
          <w:rFonts w:hint="eastAsia"/>
        </w:rPr>
        <w:t>人的</w:t>
      </w:r>
      <w:r w:rsidRPr="00791F97">
        <w:rPr>
          <w:rFonts w:hint="eastAsia"/>
        </w:rPr>
        <w:t>歷史。</w:t>
      </w:r>
      <w:r w:rsidR="00791F97">
        <w:rPr>
          <w:rFonts w:hint="eastAsia"/>
        </w:rPr>
        <w:t xml:space="preserve">　神</w:t>
      </w:r>
      <w:r w:rsidR="007324A3">
        <w:rPr>
          <w:rFonts w:hint="eastAsia"/>
        </w:rPr>
        <w:t>賜人</w:t>
      </w:r>
      <w:r w:rsidRPr="00791F97">
        <w:rPr>
          <w:rFonts w:hint="eastAsia"/>
        </w:rPr>
        <w:t>力量，他</w:t>
      </w:r>
      <w:r w:rsidR="007324A3">
        <w:rPr>
          <w:rFonts w:hint="eastAsia"/>
        </w:rPr>
        <w:t>們倚靠神，得著</w:t>
      </w:r>
      <w:r w:rsidRPr="00791F97">
        <w:rPr>
          <w:rFonts w:hint="eastAsia"/>
        </w:rPr>
        <w:t>勇氣</w:t>
      </w:r>
      <w:r w:rsidR="007324A3">
        <w:rPr>
          <w:rFonts w:hint="eastAsia"/>
        </w:rPr>
        <w:t>來</w:t>
      </w:r>
      <w:r w:rsidRPr="00791F97">
        <w:rPr>
          <w:rFonts w:hint="eastAsia"/>
        </w:rPr>
        <w:t>挑戰</w:t>
      </w:r>
      <w:r w:rsidR="007324A3">
        <w:rPr>
          <w:rFonts w:hint="eastAsia"/>
        </w:rPr>
        <w:t>新</w:t>
      </w:r>
      <w:r w:rsidRPr="00791F97">
        <w:rPr>
          <w:rFonts w:hint="eastAsia"/>
        </w:rPr>
        <w:t>工作。</w:t>
      </w:r>
    </w:p>
    <w:p w14:paraId="4FBD31E3" w14:textId="230623D7" w:rsidR="00EE422C" w:rsidRPr="00791F97" w:rsidRDefault="00EE422C" w:rsidP="00791F97">
      <w:r w:rsidRPr="00791F97">
        <w:rPr>
          <w:rFonts w:hint="eastAsia"/>
        </w:rPr>
        <w:t>希</w:t>
      </w:r>
      <w:r w:rsidR="007324A3">
        <w:rPr>
          <w:rFonts w:hint="eastAsia"/>
        </w:rPr>
        <w:t>臘</w:t>
      </w:r>
      <w:r w:rsidRPr="00791F97">
        <w:rPr>
          <w:rFonts w:hint="eastAsia"/>
        </w:rPr>
        <w:t>人</w:t>
      </w:r>
      <w:r w:rsidR="007324A3">
        <w:rPr>
          <w:rFonts w:hint="eastAsia"/>
        </w:rPr>
        <w:t>能迎接</w:t>
      </w:r>
      <w:r w:rsidRPr="00791F97">
        <w:rPr>
          <w:rFonts w:hint="eastAsia"/>
        </w:rPr>
        <w:t>福音</w:t>
      </w:r>
      <w:r w:rsidR="007324A3">
        <w:rPr>
          <w:rFonts w:hint="eastAsia"/>
        </w:rPr>
        <w:t>，是</w:t>
      </w:r>
      <w:r w:rsidRPr="00791F97">
        <w:rPr>
          <w:rFonts w:hint="eastAsia"/>
        </w:rPr>
        <w:t>重要</w:t>
      </w:r>
      <w:r w:rsidR="007324A3">
        <w:rPr>
          <w:rFonts w:hint="eastAsia"/>
        </w:rPr>
        <w:t>原</w:t>
      </w:r>
      <w:r w:rsidRPr="00791F97">
        <w:rPr>
          <w:rFonts w:hint="eastAsia"/>
        </w:rPr>
        <w:t>因是，</w:t>
      </w:r>
      <w:r w:rsidR="007324A3">
        <w:rPr>
          <w:rFonts w:hint="eastAsia"/>
        </w:rPr>
        <w:t>「</w:t>
      </w:r>
      <w:r w:rsidR="007324A3" w:rsidRPr="004B132A">
        <w:rPr>
          <w:rStyle w:val="a2"/>
        </w:rPr>
        <w:t>主與他們同在</w:t>
      </w:r>
      <w:r w:rsidR="007324A3">
        <w:rPr>
          <w:rFonts w:hint="eastAsia"/>
        </w:rPr>
        <w:t>」。</w:t>
      </w:r>
      <w:r w:rsidRPr="00791F97">
        <w:rPr>
          <w:rFonts w:hint="eastAsia"/>
        </w:rPr>
        <w:t>主</w:t>
      </w:r>
      <w:r w:rsidR="007324A3">
        <w:rPr>
          <w:rFonts w:hint="eastAsia"/>
        </w:rPr>
        <w:t>與</w:t>
      </w:r>
      <w:r w:rsidRPr="00791F97">
        <w:rPr>
          <w:rFonts w:hint="eastAsia"/>
        </w:rPr>
        <w:t>他們同在</w:t>
      </w:r>
      <w:r w:rsidR="007324A3">
        <w:rPr>
          <w:rFonts w:hint="eastAsia"/>
        </w:rPr>
        <w:t>，神的能力與他們同在時，</w:t>
      </w:r>
      <w:r w:rsidRPr="00791F97">
        <w:rPr>
          <w:rFonts w:hint="eastAsia"/>
        </w:rPr>
        <w:t>無名的傳道</w:t>
      </w:r>
      <w:r w:rsidR="007324A3">
        <w:rPr>
          <w:rFonts w:hint="eastAsia"/>
        </w:rPr>
        <w:t>人能也</w:t>
      </w:r>
      <w:r w:rsidRPr="00791F97">
        <w:rPr>
          <w:rFonts w:hint="eastAsia"/>
        </w:rPr>
        <w:t>向希</w:t>
      </w:r>
      <w:r w:rsidR="007324A3">
        <w:rPr>
          <w:rFonts w:hint="eastAsia"/>
        </w:rPr>
        <w:t>臘</w:t>
      </w:r>
      <w:r w:rsidRPr="00791F97">
        <w:rPr>
          <w:rFonts w:hint="eastAsia"/>
        </w:rPr>
        <w:t>人傳福音</w:t>
      </w:r>
      <w:r w:rsidR="007324A3">
        <w:rPr>
          <w:rFonts w:hint="eastAsia"/>
        </w:rPr>
        <w:t>。</w:t>
      </w:r>
      <w:r w:rsidR="00A75CF6" w:rsidRPr="00791F97">
        <w:rPr>
          <w:rFonts w:hint="eastAsia"/>
        </w:rPr>
        <w:t>希</w:t>
      </w:r>
      <w:r w:rsidR="00A75CF6">
        <w:rPr>
          <w:rFonts w:hint="eastAsia"/>
        </w:rPr>
        <w:t>臘</w:t>
      </w:r>
      <w:r w:rsidR="00A75CF6" w:rsidRPr="00791F97">
        <w:rPr>
          <w:rFonts w:hint="eastAsia"/>
        </w:rPr>
        <w:t>人</w:t>
      </w:r>
      <w:r w:rsidRPr="00791F97">
        <w:rPr>
          <w:rFonts w:hint="eastAsia"/>
        </w:rPr>
        <w:t>的耳朵被打開，眼睛睜開，</w:t>
      </w:r>
      <w:r w:rsidR="007324A3">
        <w:rPr>
          <w:rFonts w:hint="eastAsia"/>
        </w:rPr>
        <w:t>得</w:t>
      </w:r>
      <w:r w:rsidRPr="00791F97">
        <w:rPr>
          <w:rFonts w:hint="eastAsia"/>
        </w:rPr>
        <w:t>聽</w:t>
      </w:r>
      <w:r w:rsidR="007324A3">
        <w:rPr>
          <w:rFonts w:hint="eastAsia"/>
        </w:rPr>
        <w:t>見神</w:t>
      </w:r>
      <w:r w:rsidRPr="00791F97">
        <w:rPr>
          <w:rFonts w:hint="eastAsia"/>
        </w:rPr>
        <w:t>的</w:t>
      </w:r>
      <w:r w:rsidR="007324A3">
        <w:rPr>
          <w:rFonts w:hint="eastAsia"/>
        </w:rPr>
        <w:t>道。他們能為罪</w:t>
      </w:r>
      <w:r w:rsidRPr="00791F97">
        <w:rPr>
          <w:rFonts w:hint="eastAsia"/>
        </w:rPr>
        <w:t>悔改，接受福音。神的歷史不是通過人的力量和努力來成</w:t>
      </w:r>
      <w:r w:rsidR="008909D0">
        <w:rPr>
          <w:rFonts w:hint="eastAsia"/>
        </w:rPr>
        <w:t>就</w:t>
      </w:r>
      <w:r w:rsidRPr="00791F97">
        <w:rPr>
          <w:rFonts w:hint="eastAsia"/>
        </w:rPr>
        <w:t>的。</w:t>
      </w:r>
      <w:r w:rsidRPr="00DB73D4">
        <w:rPr>
          <w:rFonts w:hint="eastAsia"/>
        </w:rPr>
        <w:t>人的能力不能改變</w:t>
      </w:r>
      <w:r w:rsidR="008909D0" w:rsidRPr="00DB73D4">
        <w:rPr>
          <w:rFonts w:hint="eastAsia"/>
        </w:rPr>
        <w:t>另一個人</w:t>
      </w:r>
      <w:r w:rsidRPr="00DB73D4">
        <w:rPr>
          <w:rFonts w:hint="eastAsia"/>
        </w:rPr>
        <w:t>，成為新</w:t>
      </w:r>
      <w:r w:rsidR="008909D0" w:rsidRPr="00DB73D4">
        <w:rPr>
          <w:rFonts w:hint="eastAsia"/>
        </w:rPr>
        <w:t>造</w:t>
      </w:r>
      <w:r w:rsidRPr="00DB73D4">
        <w:rPr>
          <w:rFonts w:hint="eastAsia"/>
        </w:rPr>
        <w:t>的人。然而，當神</w:t>
      </w:r>
      <w:r w:rsidR="008909D0" w:rsidRPr="00DB73D4">
        <w:rPr>
          <w:rFonts w:hint="eastAsia"/>
        </w:rPr>
        <w:t>同在時</w:t>
      </w:r>
      <w:r w:rsidRPr="00DB73D4">
        <w:rPr>
          <w:rFonts w:hint="eastAsia"/>
        </w:rPr>
        <w:t>，即使缺乏的人也可以成為有能力的福音</w:t>
      </w:r>
      <w:r w:rsidR="008909D0" w:rsidRPr="00DB73D4">
        <w:rPr>
          <w:rFonts w:hint="eastAsia"/>
        </w:rPr>
        <w:t>使</w:t>
      </w:r>
      <w:r w:rsidRPr="00DB73D4">
        <w:rPr>
          <w:rFonts w:hint="eastAsia"/>
        </w:rPr>
        <w:t>者。</w:t>
      </w:r>
      <w:r w:rsidR="0096041C" w:rsidRPr="00DB73D4">
        <w:rPr>
          <w:rFonts w:hint="eastAsia"/>
        </w:rPr>
        <w:t>當我們預備夏令營，懇切禱告的原因就在此。</w:t>
      </w:r>
      <w:r w:rsidR="00DB73D4" w:rsidRPr="00DB73D4">
        <w:rPr>
          <w:rFonts w:hint="eastAsia"/>
        </w:rPr>
        <w:t>為了夏令營在神的同在，聖靈可以工作</w:t>
      </w:r>
      <w:r w:rsidR="00DB73D4">
        <w:rPr>
          <w:rFonts w:hint="eastAsia"/>
        </w:rPr>
        <w:t>；</w:t>
      </w:r>
      <w:r w:rsidR="00DB73D4" w:rsidRPr="00DB73D4">
        <w:rPr>
          <w:rFonts w:hint="eastAsia"/>
        </w:rPr>
        <w:t>為了信息僕人、羔羊和兒女，要懇</w:t>
      </w:r>
      <w:r w:rsidR="000C22E6">
        <w:rPr>
          <w:rFonts w:hint="eastAsia"/>
        </w:rPr>
        <w:t>切</w:t>
      </w:r>
      <w:r w:rsidR="00DB73D4" w:rsidRPr="00DB73D4">
        <w:rPr>
          <w:rFonts w:hint="eastAsia"/>
        </w:rPr>
        <w:t>地多方禱告</w:t>
      </w:r>
      <w:r w:rsidRPr="00DB73D4">
        <w:rPr>
          <w:rFonts w:hint="eastAsia"/>
        </w:rPr>
        <w:t>。</w:t>
      </w:r>
    </w:p>
    <w:p w14:paraId="282FBBCA" w14:textId="00977D43" w:rsidR="00EE422C" w:rsidRPr="00791F97" w:rsidRDefault="00EE422C" w:rsidP="00791F97">
      <w:r w:rsidRPr="00791F97">
        <w:rPr>
          <w:rFonts w:hint="eastAsia"/>
        </w:rPr>
        <w:t>耶路撒冷教會聽</w:t>
      </w:r>
      <w:r w:rsidR="006E2C4A">
        <w:rPr>
          <w:rFonts w:hint="eastAsia"/>
        </w:rPr>
        <w:t>見在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發生</w:t>
      </w:r>
      <w:r w:rsidR="006E2C4A">
        <w:rPr>
          <w:rFonts w:hint="eastAsia"/>
        </w:rPr>
        <w:t>的</w:t>
      </w:r>
      <w:r w:rsidRPr="00791F97">
        <w:rPr>
          <w:rFonts w:hint="eastAsia"/>
        </w:rPr>
        <w:t>驚人</w:t>
      </w:r>
      <w:r w:rsidR="006E2C4A">
        <w:rPr>
          <w:rFonts w:hint="eastAsia"/>
        </w:rPr>
        <w:t>工作</w:t>
      </w:r>
      <w:r w:rsidRPr="00791F97">
        <w:rPr>
          <w:rFonts w:hint="eastAsia"/>
        </w:rPr>
        <w:t>，立即</w:t>
      </w:r>
      <w:r w:rsidR="006E2C4A">
        <w:rPr>
          <w:rFonts w:hint="eastAsia"/>
        </w:rPr>
        <w:t>打發</w:t>
      </w:r>
      <w:r w:rsidRPr="00791F97">
        <w:rPr>
          <w:rFonts w:hint="eastAsia"/>
        </w:rPr>
        <w:t>巴拿巴</w:t>
      </w:r>
      <w:r w:rsidR="006E2C4A">
        <w:rPr>
          <w:rFonts w:hint="eastAsia"/>
        </w:rPr>
        <w:t>前</w:t>
      </w:r>
      <w:r w:rsidRPr="00791F97">
        <w:rPr>
          <w:rFonts w:hint="eastAsia"/>
        </w:rPr>
        <w:t>去。巴拿巴如何</w:t>
      </w:r>
      <w:r w:rsidR="006E2C4A">
        <w:rPr>
          <w:rFonts w:hint="eastAsia"/>
        </w:rPr>
        <w:t>幫助</w:t>
      </w:r>
      <w:r w:rsidRPr="00791F97">
        <w:rPr>
          <w:rFonts w:hint="eastAsia"/>
        </w:rPr>
        <w:t>外邦人</w:t>
      </w:r>
      <w:r w:rsidR="006E2C4A">
        <w:rPr>
          <w:rFonts w:hint="eastAsia"/>
        </w:rPr>
        <w:t>歸主呢</w:t>
      </w:r>
      <w:r w:rsidRPr="00791F97">
        <w:rPr>
          <w:rFonts w:hint="eastAsia"/>
        </w:rPr>
        <w:t>？請看第</w:t>
      </w:r>
      <w:r w:rsidRPr="00791F97">
        <w:t>23</w:t>
      </w:r>
      <w:r w:rsidRPr="00791F97">
        <w:rPr>
          <w:rFonts w:hint="eastAsia"/>
        </w:rPr>
        <w:t>節</w:t>
      </w:r>
      <w:r w:rsidR="006E2C4A">
        <w:rPr>
          <w:rFonts w:hint="eastAsia"/>
        </w:rPr>
        <w:t>：「</w:t>
      </w:r>
      <w:r w:rsidR="006E2C4A" w:rsidRPr="006E2C4A">
        <w:rPr>
          <w:rStyle w:val="a2"/>
        </w:rPr>
        <w:t>他到了那裡，看見神所賜的恩就歡喜，勸勉眾人，立定心志，</w:t>
      </w:r>
      <w:r w:rsidR="006E2C4A" w:rsidRPr="006E2C4A">
        <w:rPr>
          <w:rStyle w:val="a2"/>
        </w:rPr>
        <w:lastRenderedPageBreak/>
        <w:t>恆久靠主</w:t>
      </w:r>
      <w:r w:rsidR="006E2C4A">
        <w:rPr>
          <w:lang w:eastAsia="x-none"/>
        </w:rPr>
        <w:t>。</w:t>
      </w:r>
      <w:r w:rsidR="006E2C4A">
        <w:rPr>
          <w:rFonts w:hint="eastAsia"/>
        </w:rPr>
        <w:t>」</w:t>
      </w:r>
      <w:r w:rsidRPr="00791F97">
        <w:rPr>
          <w:rFonts w:hint="eastAsia"/>
        </w:rPr>
        <w:t>外邦信徒不瞭解律</w:t>
      </w:r>
      <w:r w:rsidR="006E2C4A" w:rsidRPr="00791F97">
        <w:rPr>
          <w:rFonts w:hint="eastAsia"/>
        </w:rPr>
        <w:t>法</w:t>
      </w:r>
      <w:r w:rsidR="006E2C4A">
        <w:rPr>
          <w:rFonts w:hint="eastAsia"/>
        </w:rPr>
        <w:t>，後來在</w:t>
      </w:r>
      <w:r w:rsidRPr="00791F97">
        <w:rPr>
          <w:rFonts w:hint="eastAsia"/>
        </w:rPr>
        <w:t>第</w:t>
      </w:r>
      <w:r w:rsidRPr="00791F97">
        <w:t>15</w:t>
      </w:r>
      <w:r w:rsidRPr="00791F97">
        <w:rPr>
          <w:rFonts w:hint="eastAsia"/>
        </w:rPr>
        <w:t>章</w:t>
      </w:r>
      <w:r w:rsidR="006E2C4A">
        <w:rPr>
          <w:rFonts w:hint="eastAsia"/>
        </w:rPr>
        <w:t>裏，</w:t>
      </w:r>
      <w:r w:rsidRPr="00791F97">
        <w:rPr>
          <w:rFonts w:hint="eastAsia"/>
        </w:rPr>
        <w:t>耶路撒冷教會在給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教會</w:t>
      </w:r>
      <w:r w:rsidR="006E2C4A">
        <w:rPr>
          <w:rFonts w:hint="eastAsia"/>
        </w:rPr>
        <w:t>的</w:t>
      </w:r>
      <w:r w:rsidRPr="00791F97">
        <w:rPr>
          <w:rFonts w:hint="eastAsia"/>
        </w:rPr>
        <w:t>信</w:t>
      </w:r>
      <w:r w:rsidR="006E2C4A">
        <w:rPr>
          <w:rFonts w:hint="eastAsia"/>
        </w:rPr>
        <w:t>上，勸勉他們要</w:t>
      </w:r>
      <w:proofErr w:type="spellStart"/>
      <w:r w:rsidR="006E2C4A">
        <w:rPr>
          <w:lang w:eastAsia="x-none"/>
        </w:rPr>
        <w:t>禁戒祭偶像的物和血</w:t>
      </w:r>
      <w:proofErr w:type="spellEnd"/>
      <w:r w:rsidRPr="00791F97">
        <w:rPr>
          <w:rFonts w:hint="eastAsia"/>
        </w:rPr>
        <w:t>、</w:t>
      </w:r>
      <w:proofErr w:type="spellStart"/>
      <w:r w:rsidR="006E2C4A">
        <w:rPr>
          <w:lang w:eastAsia="x-none"/>
        </w:rPr>
        <w:t>勒死的牲畜和姦淫</w:t>
      </w:r>
      <w:proofErr w:type="spellEnd"/>
      <w:r w:rsidR="00837837" w:rsidRPr="00791F97">
        <w:rPr>
          <w:rFonts w:hint="eastAsia"/>
        </w:rPr>
        <w:t>(</w:t>
      </w:r>
      <w:r w:rsidRPr="00791F97">
        <w:t>15</w:t>
      </w:r>
      <w:r w:rsidR="00837837" w:rsidRPr="00791F97">
        <w:rPr>
          <w:rFonts w:hint="eastAsia"/>
        </w:rPr>
        <w:t>:</w:t>
      </w:r>
      <w:r w:rsidRPr="00791F97">
        <w:t>29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。也許他們</w:t>
      </w:r>
      <w:r w:rsidR="00876C96">
        <w:rPr>
          <w:rFonts w:hint="eastAsia"/>
        </w:rPr>
        <w:t>一直親近崇拜偶像之物，</w:t>
      </w:r>
      <w:r w:rsidRPr="00791F97">
        <w:rPr>
          <w:rFonts w:hint="eastAsia"/>
        </w:rPr>
        <w:t>崇拜時不穿上衣，</w:t>
      </w:r>
      <w:r w:rsidR="006E2C4A">
        <w:rPr>
          <w:rFonts w:hint="eastAsia"/>
        </w:rPr>
        <w:t>有</w:t>
      </w:r>
      <w:r w:rsidRPr="00791F97">
        <w:rPr>
          <w:rFonts w:hint="eastAsia"/>
        </w:rPr>
        <w:t>紋身。</w:t>
      </w:r>
      <w:r w:rsidR="006E2C4A">
        <w:rPr>
          <w:rFonts w:hint="eastAsia"/>
        </w:rPr>
        <w:t>曉得</w:t>
      </w:r>
      <w:r w:rsidRPr="00791F97">
        <w:rPr>
          <w:rFonts w:hint="eastAsia"/>
        </w:rPr>
        <w:t>律法</w:t>
      </w:r>
      <w:r w:rsidR="006E2C4A">
        <w:rPr>
          <w:rFonts w:hint="eastAsia"/>
        </w:rPr>
        <w:t>和受</w:t>
      </w:r>
      <w:r w:rsidRPr="00791F97">
        <w:rPr>
          <w:rFonts w:hint="eastAsia"/>
        </w:rPr>
        <w:t>割禮猶太信徒看到時，</w:t>
      </w:r>
      <w:r w:rsidR="006E2C4A">
        <w:rPr>
          <w:rFonts w:hint="eastAsia"/>
        </w:rPr>
        <w:t>就</w:t>
      </w:r>
      <w:r w:rsidRPr="00791F97">
        <w:rPr>
          <w:rFonts w:hint="eastAsia"/>
        </w:rPr>
        <w:t>自然皺起眉頭，心裡</w:t>
      </w:r>
      <w:r w:rsidR="006E2C4A">
        <w:rPr>
          <w:rFonts w:hint="eastAsia"/>
        </w:rPr>
        <w:t>論</w:t>
      </w:r>
      <w:r w:rsidRPr="00791F97">
        <w:rPr>
          <w:rFonts w:hint="eastAsia"/>
        </w:rPr>
        <w:t>斷</w:t>
      </w:r>
      <w:r w:rsidR="006E2C4A">
        <w:rPr>
          <w:rFonts w:hint="eastAsia"/>
        </w:rPr>
        <w:t>他們說：「這些人</w:t>
      </w:r>
      <w:r w:rsidRPr="00791F97">
        <w:rPr>
          <w:rFonts w:hint="eastAsia"/>
        </w:rPr>
        <w:t>怎麼能被稱為神的</w:t>
      </w:r>
      <w:r w:rsidR="006E2C4A">
        <w:rPr>
          <w:rFonts w:hint="eastAsia"/>
        </w:rPr>
        <w:t>百姓？」猶太信徒</w:t>
      </w:r>
      <w:r w:rsidRPr="00791F97">
        <w:rPr>
          <w:rFonts w:hint="eastAsia"/>
        </w:rPr>
        <w:t>可能</w:t>
      </w:r>
      <w:r w:rsidR="006E2C4A">
        <w:rPr>
          <w:rFonts w:hint="eastAsia"/>
        </w:rPr>
        <w:t>會拒絕承認外邦信徒的得救。然而，</w:t>
      </w:r>
      <w:r w:rsidRPr="00791F97">
        <w:rPr>
          <w:rFonts w:hint="eastAsia"/>
        </w:rPr>
        <w:t>巴拿巴</w:t>
      </w:r>
      <w:r w:rsidR="00B01C62">
        <w:rPr>
          <w:rFonts w:hint="eastAsia"/>
        </w:rPr>
        <w:t>的來臨</w:t>
      </w:r>
      <w:r w:rsidR="0076650E">
        <w:rPr>
          <w:rFonts w:hint="eastAsia"/>
        </w:rPr>
        <w:t>，</w:t>
      </w:r>
      <w:r w:rsidR="006E2C4A">
        <w:rPr>
          <w:rFonts w:hint="eastAsia"/>
        </w:rPr>
        <w:t>對</w:t>
      </w:r>
      <w:r w:rsidR="007B2667" w:rsidRPr="00791F97">
        <w:rPr>
          <w:rFonts w:hint="eastAsia"/>
        </w:rPr>
        <w:t>安提阿</w:t>
      </w:r>
      <w:r w:rsidR="006E2C4A">
        <w:rPr>
          <w:rFonts w:hint="eastAsia"/>
        </w:rPr>
        <w:t>教會</w:t>
      </w:r>
      <w:r w:rsidRPr="00791F97">
        <w:rPr>
          <w:rFonts w:hint="eastAsia"/>
        </w:rPr>
        <w:t>是偉大的祝福和恩典。</w:t>
      </w:r>
    </w:p>
    <w:p w14:paraId="4A44048E" w14:textId="538139B6" w:rsidR="00EE422C" w:rsidRPr="00791F97" w:rsidRDefault="006E2C4A" w:rsidP="00791F97">
      <w:r w:rsidRPr="00791F97">
        <w:rPr>
          <w:rFonts w:hint="eastAsia"/>
        </w:rPr>
        <w:t>請看第</w:t>
      </w:r>
      <w:r w:rsidRPr="00791F97">
        <w:t>2</w:t>
      </w:r>
      <w:r w:rsidRPr="006E2C4A">
        <w:t>4</w:t>
      </w:r>
      <w:r w:rsidRPr="00791F97">
        <w:rPr>
          <w:rFonts w:hint="eastAsia"/>
        </w:rPr>
        <w:t>節</w:t>
      </w:r>
      <w:r>
        <w:rPr>
          <w:rFonts w:hint="eastAsia"/>
        </w:rPr>
        <w:t>：「</w:t>
      </w:r>
      <w:r w:rsidRPr="006E2C4A">
        <w:rPr>
          <w:rStyle w:val="a2"/>
        </w:rPr>
        <w:t>這巴拿巴原是個好人，被聖靈充滿，大有信心。於是有許多人歸服了主。</w:t>
      </w:r>
      <w:r>
        <w:rPr>
          <w:rFonts w:hint="eastAsia"/>
        </w:rPr>
        <w:t>」</w:t>
      </w:r>
      <w:r w:rsidR="00EE422C" w:rsidRPr="00791F97">
        <w:rPr>
          <w:rFonts w:hint="eastAsia"/>
        </w:rPr>
        <w:t>他</w:t>
      </w:r>
      <w:r w:rsidR="0051601D">
        <w:rPr>
          <w:rFonts w:hint="eastAsia"/>
        </w:rPr>
        <w:t>通過</w:t>
      </w:r>
      <w:r w:rsidR="00EE422C" w:rsidRPr="00791F97">
        <w:rPr>
          <w:rFonts w:hint="eastAsia"/>
        </w:rPr>
        <w:t>外邦信徒</w:t>
      </w:r>
      <w:r w:rsidR="0051601D">
        <w:rPr>
          <w:rFonts w:hint="eastAsia"/>
        </w:rPr>
        <w:t>得</w:t>
      </w:r>
      <w:r w:rsidR="0051601D" w:rsidRPr="00EF099A">
        <w:rPr>
          <w:rFonts w:hint="eastAsia"/>
        </w:rPr>
        <w:t>救</w:t>
      </w:r>
      <w:r w:rsidR="00EE422C" w:rsidRPr="00791F97">
        <w:rPr>
          <w:rFonts w:hint="eastAsia"/>
        </w:rPr>
        <w:t>看</w:t>
      </w:r>
      <w:r w:rsidR="0051601D">
        <w:rPr>
          <w:rFonts w:hint="eastAsia"/>
        </w:rPr>
        <w:t>見</w:t>
      </w:r>
      <w:r w:rsidR="00EE422C" w:rsidRPr="00791F97">
        <w:rPr>
          <w:rFonts w:hint="eastAsia"/>
        </w:rPr>
        <w:t>了神的恩典</w:t>
      </w:r>
      <w:r w:rsidR="0051601D">
        <w:rPr>
          <w:rFonts w:hint="eastAsia"/>
        </w:rPr>
        <w:t>，為他們能領受救恩而雀躍。</w:t>
      </w:r>
      <w:r w:rsidR="001A06E1" w:rsidRPr="00791F97">
        <w:rPr>
          <w:rFonts w:hint="eastAsia"/>
        </w:rPr>
        <w:t>巴拿巴</w:t>
      </w:r>
      <w:r w:rsidR="001A06E1">
        <w:rPr>
          <w:rFonts w:hint="eastAsia"/>
        </w:rPr>
        <w:t>雖然看見這些外邦信徒有不足之處，但也包容他們。</w:t>
      </w:r>
      <w:r w:rsidR="00EE422C" w:rsidRPr="00791F97">
        <w:rPr>
          <w:rFonts w:hint="eastAsia"/>
        </w:rPr>
        <w:t>巴拿巴</w:t>
      </w:r>
      <w:r w:rsidR="001A06E1">
        <w:rPr>
          <w:rFonts w:hint="eastAsia"/>
        </w:rPr>
        <w:t>只</w:t>
      </w:r>
      <w:r w:rsidR="00EE422C" w:rsidRPr="00791F97">
        <w:rPr>
          <w:rFonts w:hint="eastAsia"/>
        </w:rPr>
        <w:t>鼓勵外邦信徒</w:t>
      </w:r>
      <w:r w:rsidR="0051601D">
        <w:rPr>
          <w:rFonts w:hint="eastAsia"/>
        </w:rPr>
        <w:t>全</w:t>
      </w:r>
      <w:r w:rsidR="00EE422C" w:rsidRPr="00791F97">
        <w:rPr>
          <w:rFonts w:hint="eastAsia"/>
        </w:rPr>
        <w:t>心全意奉獻給主，並遵守</w:t>
      </w:r>
      <w:r w:rsidR="0051601D">
        <w:rPr>
          <w:rFonts w:hint="eastAsia"/>
        </w:rPr>
        <w:t>聖經教導，於是有更多的外邦人歸信</w:t>
      </w:r>
      <w:r w:rsidR="00EE422C" w:rsidRPr="00791F97">
        <w:rPr>
          <w:rFonts w:hint="eastAsia"/>
        </w:rPr>
        <w:t>耶穌</w:t>
      </w:r>
      <w:r w:rsidR="00837837" w:rsidRPr="00791F97">
        <w:rPr>
          <w:rFonts w:hint="eastAsia"/>
        </w:rPr>
        <w:t>(</w:t>
      </w:r>
      <w:r w:rsidR="00EE422C" w:rsidRPr="00791F97">
        <w:t>24</w:t>
      </w:r>
      <w:r w:rsidR="0051601D">
        <w:rPr>
          <w:rFonts w:hint="eastAsia"/>
        </w:rPr>
        <w:t>下</w:t>
      </w:r>
      <w:r w:rsidR="00837837" w:rsidRPr="00791F97">
        <w:rPr>
          <w:rFonts w:hint="eastAsia"/>
        </w:rPr>
        <w:t>)</w:t>
      </w:r>
      <w:r w:rsidR="00EE422C" w:rsidRPr="00791F97">
        <w:rPr>
          <w:rFonts w:hint="eastAsia"/>
        </w:rPr>
        <w:t>。</w:t>
      </w:r>
    </w:p>
    <w:p w14:paraId="2E6FA310" w14:textId="337FF4CB" w:rsidR="00EE422C" w:rsidRPr="00791F97" w:rsidRDefault="00EE422C" w:rsidP="00791F97">
      <w:r w:rsidRPr="00791F97">
        <w:rPr>
          <w:rFonts w:hint="eastAsia"/>
        </w:rPr>
        <w:t>隨著外邦信徒</w:t>
      </w:r>
      <w:r w:rsidR="0051601D">
        <w:rPr>
          <w:rFonts w:hint="eastAsia"/>
        </w:rPr>
        <w:t>增多</w:t>
      </w:r>
      <w:r w:rsidRPr="00791F97">
        <w:rPr>
          <w:rFonts w:hint="eastAsia"/>
        </w:rPr>
        <w:t>，</w:t>
      </w:r>
      <w:r w:rsidR="00115D97">
        <w:rPr>
          <w:rFonts w:hint="eastAsia"/>
        </w:rPr>
        <w:t>安提阿教會</w:t>
      </w:r>
      <w:r w:rsidRPr="00791F97">
        <w:rPr>
          <w:rFonts w:hint="eastAsia"/>
        </w:rPr>
        <w:t>成</w:t>
      </w:r>
      <w:r w:rsidR="0051601D">
        <w:rPr>
          <w:rFonts w:hint="eastAsia"/>
        </w:rPr>
        <w:t>為</w:t>
      </w:r>
      <w:r w:rsidRPr="00791F97">
        <w:rPr>
          <w:rFonts w:hint="eastAsia"/>
        </w:rPr>
        <w:t>大教</w:t>
      </w:r>
      <w:r w:rsidR="0051601D">
        <w:rPr>
          <w:rFonts w:hint="eastAsia"/>
        </w:rPr>
        <w:t>會</w:t>
      </w:r>
      <w:r w:rsidRPr="00791F97">
        <w:rPr>
          <w:rFonts w:hint="eastAsia"/>
        </w:rPr>
        <w:t>。這時</w:t>
      </w:r>
      <w:r w:rsidR="0051601D" w:rsidRPr="00791F97">
        <w:rPr>
          <w:rFonts w:hint="eastAsia"/>
        </w:rPr>
        <w:t>巴拿巴</w:t>
      </w:r>
      <w:r w:rsidRPr="00791F97">
        <w:rPr>
          <w:rFonts w:hint="eastAsia"/>
        </w:rPr>
        <w:t>做了</w:t>
      </w:r>
      <w:r w:rsidR="00082DCD">
        <w:rPr>
          <w:rFonts w:hint="eastAsia"/>
        </w:rPr>
        <w:t>甚麼</w:t>
      </w:r>
      <w:r w:rsidRPr="00791F97">
        <w:rPr>
          <w:rFonts w:hint="eastAsia"/>
        </w:rPr>
        <w:t>？請看第</w:t>
      </w:r>
      <w:r w:rsidRPr="00791F97">
        <w:t>25</w:t>
      </w:r>
      <w:r w:rsidRPr="00791F97">
        <w:rPr>
          <w:rFonts w:hint="eastAsia"/>
        </w:rPr>
        <w:t>節</w:t>
      </w:r>
      <w:r w:rsidR="00412B5D">
        <w:rPr>
          <w:rFonts w:hint="eastAsia"/>
        </w:rPr>
        <w:t>：「</w:t>
      </w:r>
      <w:r w:rsidR="00412B5D" w:rsidRPr="00412B5D">
        <w:rPr>
          <w:rStyle w:val="a2"/>
        </w:rPr>
        <w:t>他又往大數去找掃羅，</w:t>
      </w:r>
      <w:r w:rsidR="00412B5D">
        <w:rPr>
          <w:rFonts w:hint="eastAsia"/>
        </w:rPr>
        <w:t>」</w:t>
      </w:r>
      <w:r w:rsidRPr="00791F97">
        <w:rPr>
          <w:rFonts w:hint="eastAsia"/>
        </w:rPr>
        <w:t>巴拿巴找</w:t>
      </w:r>
      <w:r w:rsidR="00AA710B">
        <w:rPr>
          <w:rFonts w:hint="eastAsia"/>
        </w:rPr>
        <w:t>掃羅作他們的</w:t>
      </w:r>
      <w:r w:rsidRPr="00791F97">
        <w:rPr>
          <w:rFonts w:hint="eastAsia"/>
        </w:rPr>
        <w:t>聖經老師，可以</w:t>
      </w:r>
      <w:r w:rsidR="00AA710B">
        <w:rPr>
          <w:rFonts w:hint="eastAsia"/>
        </w:rPr>
        <w:t>更好</w:t>
      </w:r>
      <w:r w:rsidR="00845A66">
        <w:rPr>
          <w:rFonts w:hint="eastAsia"/>
        </w:rPr>
        <w:t>地</w:t>
      </w:r>
      <w:r w:rsidRPr="00791F97">
        <w:rPr>
          <w:rFonts w:hint="eastAsia"/>
        </w:rPr>
        <w:t>培養他們為門徒</w:t>
      </w:r>
      <w:r w:rsidR="00845A66">
        <w:rPr>
          <w:rFonts w:hint="eastAsia"/>
        </w:rPr>
        <w:t>。那時，</w:t>
      </w:r>
      <w:r w:rsidR="00B53647">
        <w:rPr>
          <w:rFonts w:hint="eastAsia"/>
        </w:rPr>
        <w:t>掃羅</w:t>
      </w:r>
      <w:r w:rsidRPr="00791F97">
        <w:rPr>
          <w:rFonts w:hint="eastAsia"/>
        </w:rPr>
        <w:t>在家鄉</w:t>
      </w:r>
      <w:r w:rsidR="00845A66">
        <w:rPr>
          <w:rFonts w:hint="eastAsia"/>
        </w:rPr>
        <w:t>待了</w:t>
      </w:r>
      <w:r w:rsidRPr="00791F97">
        <w:rPr>
          <w:rFonts w:hint="eastAsia"/>
        </w:rPr>
        <w:t>大約</w:t>
      </w:r>
      <w:r w:rsidRPr="00791F97">
        <w:t>10</w:t>
      </w:r>
      <w:r w:rsidRPr="00791F97">
        <w:rPr>
          <w:rFonts w:hint="eastAsia"/>
        </w:rPr>
        <w:t>年，他</w:t>
      </w:r>
      <w:r w:rsidR="00845A66">
        <w:rPr>
          <w:rFonts w:hint="eastAsia"/>
        </w:rPr>
        <w:t>專心</w:t>
      </w:r>
      <w:r w:rsidRPr="00791F97">
        <w:rPr>
          <w:rFonts w:hint="eastAsia"/>
        </w:rPr>
        <w:t>研讀舊約</w:t>
      </w:r>
      <w:r w:rsidR="00845A66">
        <w:rPr>
          <w:rFonts w:hint="eastAsia"/>
        </w:rPr>
        <w:t>聖經</w:t>
      </w:r>
      <w:r w:rsidRPr="00791F97">
        <w:rPr>
          <w:rFonts w:hint="eastAsia"/>
        </w:rPr>
        <w:t>，</w:t>
      </w:r>
      <w:r w:rsidR="00845A66">
        <w:rPr>
          <w:rFonts w:hint="eastAsia"/>
        </w:rPr>
        <w:t>擁有</w:t>
      </w:r>
      <w:r w:rsidRPr="00791F97">
        <w:rPr>
          <w:rFonts w:hint="eastAsia"/>
        </w:rPr>
        <w:t>以耶穌基督為中心的聖經觀。</w:t>
      </w:r>
      <w:r w:rsidR="00575EC8">
        <w:rPr>
          <w:rFonts w:hint="eastAsia"/>
        </w:rPr>
        <w:t>掃羅</w:t>
      </w:r>
      <w:r w:rsidRPr="00791F97">
        <w:rPr>
          <w:rFonts w:hint="eastAsia"/>
        </w:rPr>
        <w:t>是位出色的聖經老師，</w:t>
      </w:r>
      <w:r w:rsidR="00845A66">
        <w:rPr>
          <w:rFonts w:hint="eastAsia"/>
        </w:rPr>
        <w:t>引用聖經見</w:t>
      </w:r>
      <w:r w:rsidRPr="00791F97">
        <w:rPr>
          <w:rFonts w:hint="eastAsia"/>
        </w:rPr>
        <w:t>證耶穌</w:t>
      </w:r>
      <w:r w:rsidR="00845A66">
        <w:rPr>
          <w:rFonts w:hint="eastAsia"/>
        </w:rPr>
        <w:t>是</w:t>
      </w:r>
      <w:r w:rsidRPr="00791F97">
        <w:rPr>
          <w:rFonts w:hint="eastAsia"/>
        </w:rPr>
        <w:t>基督。巴拿巴認識</w:t>
      </w:r>
      <w:r w:rsidR="00B53647">
        <w:rPr>
          <w:rFonts w:hint="eastAsia"/>
        </w:rPr>
        <w:t>掃羅</w:t>
      </w:r>
      <w:r w:rsidRPr="00791F97">
        <w:rPr>
          <w:rFonts w:hint="eastAsia"/>
        </w:rPr>
        <w:t>，並</w:t>
      </w:r>
      <w:r w:rsidR="00845A66">
        <w:rPr>
          <w:rFonts w:hint="eastAsia"/>
        </w:rPr>
        <w:t>邀請</w:t>
      </w:r>
      <w:r w:rsidRPr="00791F97">
        <w:rPr>
          <w:rFonts w:hint="eastAsia"/>
        </w:rPr>
        <w:t>他</w:t>
      </w:r>
      <w:r w:rsidR="00845A66">
        <w:rPr>
          <w:rFonts w:hint="eastAsia"/>
        </w:rPr>
        <w:t>來</w:t>
      </w:r>
      <w:r w:rsidR="00115D97">
        <w:rPr>
          <w:rFonts w:hint="eastAsia"/>
        </w:rPr>
        <w:t>安提阿教會</w:t>
      </w:r>
      <w:r w:rsidRPr="00791F97">
        <w:rPr>
          <w:rFonts w:hint="eastAsia"/>
        </w:rPr>
        <w:t>。</w:t>
      </w:r>
      <w:r w:rsidR="00ED1B03">
        <w:rPr>
          <w:rFonts w:hint="eastAsia"/>
        </w:rPr>
        <w:t>有神說話的工作的地方，必有</w:t>
      </w:r>
      <w:r w:rsidR="00ED1B03" w:rsidRPr="00791F97">
        <w:rPr>
          <w:rFonts w:hint="eastAsia"/>
        </w:rPr>
        <w:t>出</w:t>
      </w:r>
      <w:r w:rsidR="00ED1B03">
        <w:rPr>
          <w:rFonts w:hint="eastAsia"/>
        </w:rPr>
        <w:t>色</w:t>
      </w:r>
      <w:r w:rsidR="00ED1B03" w:rsidRPr="00791F97">
        <w:rPr>
          <w:rFonts w:hint="eastAsia"/>
        </w:rPr>
        <w:t>聖經老師</w:t>
      </w:r>
      <w:r w:rsidRPr="00791F97">
        <w:rPr>
          <w:rFonts w:hint="eastAsia"/>
        </w:rPr>
        <w:t>。然而，</w:t>
      </w:r>
      <w:r w:rsidR="00845A66">
        <w:rPr>
          <w:rFonts w:hint="eastAsia"/>
        </w:rPr>
        <w:t>要與比自己</w:t>
      </w:r>
      <w:r w:rsidRPr="00791F97">
        <w:rPr>
          <w:rFonts w:hint="eastAsia"/>
        </w:rPr>
        <w:t>優秀的人</w:t>
      </w:r>
      <w:r w:rsidR="00845A66">
        <w:rPr>
          <w:rFonts w:hint="eastAsia"/>
        </w:rPr>
        <w:t>同工並不容易，要克服</w:t>
      </w:r>
      <w:r w:rsidRPr="00791F97">
        <w:rPr>
          <w:rFonts w:hint="eastAsia"/>
        </w:rPr>
        <w:t>嫉妒</w:t>
      </w:r>
      <w:r w:rsidR="00845A66">
        <w:rPr>
          <w:rFonts w:hint="eastAsia"/>
        </w:rPr>
        <w:t>的心思。</w:t>
      </w:r>
      <w:r w:rsidRPr="00791F97">
        <w:rPr>
          <w:rFonts w:hint="eastAsia"/>
        </w:rPr>
        <w:t>巴拿巴接待</w:t>
      </w:r>
      <w:r w:rsidR="00B53647">
        <w:rPr>
          <w:rFonts w:hint="eastAsia"/>
        </w:rPr>
        <w:t>掃羅</w:t>
      </w:r>
      <w:r w:rsidRPr="00791F97">
        <w:rPr>
          <w:rFonts w:hint="eastAsia"/>
        </w:rPr>
        <w:t>為神的僕人，謙卑地</w:t>
      </w:r>
      <w:r w:rsidR="00845A66" w:rsidRPr="00EF099A">
        <w:rPr>
          <w:rFonts w:hint="eastAsia"/>
        </w:rPr>
        <w:t>邀請</w:t>
      </w:r>
      <w:r w:rsidRPr="00791F97">
        <w:rPr>
          <w:rFonts w:hint="eastAsia"/>
        </w:rPr>
        <w:t>他</w:t>
      </w:r>
      <w:r w:rsidR="00845A66">
        <w:rPr>
          <w:rFonts w:hint="eastAsia"/>
        </w:rPr>
        <w:t>來同工</w:t>
      </w:r>
      <w:r w:rsidRPr="00791F97">
        <w:rPr>
          <w:rFonts w:hint="eastAsia"/>
        </w:rPr>
        <w:t>，</w:t>
      </w:r>
      <w:r w:rsidR="00845A66">
        <w:rPr>
          <w:rFonts w:hint="eastAsia"/>
        </w:rPr>
        <w:t>結果</w:t>
      </w:r>
      <w:r w:rsidRPr="00791F97">
        <w:rPr>
          <w:rFonts w:hint="eastAsia"/>
        </w:rPr>
        <w:t>給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教會帶來驚人的歷史。</w:t>
      </w:r>
    </w:p>
    <w:p w14:paraId="0BCF70BC" w14:textId="2F112DF6" w:rsidR="00EE422C" w:rsidRPr="00791F97" w:rsidRDefault="00082DCD" w:rsidP="00791F97">
      <w:r>
        <w:rPr>
          <w:rFonts w:hint="eastAsia"/>
        </w:rPr>
        <w:t>請看</w:t>
      </w:r>
      <w:r w:rsidRPr="00791F97">
        <w:rPr>
          <w:rFonts w:hint="eastAsia"/>
        </w:rPr>
        <w:t>第</w:t>
      </w:r>
      <w:r w:rsidRPr="00791F97">
        <w:t>2</w:t>
      </w:r>
      <w:r>
        <w:t>6</w:t>
      </w:r>
      <w:r w:rsidRPr="00791F97">
        <w:rPr>
          <w:rFonts w:hint="eastAsia"/>
        </w:rPr>
        <w:t>節</w:t>
      </w:r>
      <w:r>
        <w:rPr>
          <w:rFonts w:hint="eastAsia"/>
        </w:rPr>
        <w:t>：「</w:t>
      </w:r>
      <w:r w:rsidRPr="00082DCD">
        <w:rPr>
          <w:rStyle w:val="a2"/>
        </w:rPr>
        <w:t>找著了，就帶他到安提阿去。他們足有一年的工夫和教會一同聚集，教訓了許多人。門徒稱為「基督徒」是從安提阿起首。</w:t>
      </w:r>
      <w:r>
        <w:rPr>
          <w:rFonts w:hint="eastAsia"/>
        </w:rPr>
        <w:t>」</w:t>
      </w:r>
      <w:r w:rsidR="00EE422C" w:rsidRPr="00791F97">
        <w:rPr>
          <w:rFonts w:hint="eastAsia"/>
        </w:rPr>
        <w:t>我們</w:t>
      </w:r>
      <w:r>
        <w:rPr>
          <w:rFonts w:hint="eastAsia"/>
        </w:rPr>
        <w:t>從</w:t>
      </w:r>
      <w:r w:rsidR="007B2667" w:rsidRPr="00791F97">
        <w:rPr>
          <w:rFonts w:hint="eastAsia"/>
        </w:rPr>
        <w:t>安提阿</w:t>
      </w:r>
      <w:r w:rsidR="00EE422C" w:rsidRPr="00791F97">
        <w:rPr>
          <w:rFonts w:hint="eastAsia"/>
        </w:rPr>
        <w:t>教會</w:t>
      </w:r>
      <w:r w:rsidRPr="00791F97">
        <w:rPr>
          <w:rFonts w:hint="eastAsia"/>
        </w:rPr>
        <w:t>學習</w:t>
      </w:r>
      <w:r>
        <w:rPr>
          <w:rFonts w:hint="eastAsia"/>
        </w:rPr>
        <w:t>甚麼呢？</w:t>
      </w:r>
    </w:p>
    <w:p w14:paraId="3024A08F" w14:textId="58CD6D0C" w:rsidR="00EE422C" w:rsidRPr="00791F97" w:rsidRDefault="00EE422C" w:rsidP="00687647">
      <w:pPr>
        <w:pStyle w:val="Heading3"/>
      </w:pPr>
      <w:r w:rsidRPr="00791F97">
        <w:rPr>
          <w:rFonts w:hint="eastAsia"/>
        </w:rPr>
        <w:t>首先，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教會是以</w:t>
      </w:r>
      <w:r w:rsidR="00C54FE2">
        <w:rPr>
          <w:rFonts w:hint="eastAsia"/>
        </w:rPr>
        <w:t>神話</w:t>
      </w:r>
      <w:r w:rsidRPr="00791F97">
        <w:rPr>
          <w:rFonts w:hint="eastAsia"/>
        </w:rPr>
        <w:t>語為中心</w:t>
      </w:r>
    </w:p>
    <w:p w14:paraId="57008EAA" w14:textId="056FE169" w:rsidR="00C54FE2" w:rsidRDefault="00B53647" w:rsidP="00B53647">
      <w:r w:rsidRPr="007A45C3">
        <w:t>巴拿巴和</w:t>
      </w:r>
      <w:r>
        <w:t>掃羅</w:t>
      </w:r>
      <w:r w:rsidRPr="007A45C3">
        <w:t>召</w:t>
      </w:r>
      <w:r w:rsidR="00C54FE2">
        <w:rPr>
          <w:rFonts w:hint="eastAsia"/>
        </w:rPr>
        <w:t>聚了信徒</w:t>
      </w:r>
      <w:r w:rsidRPr="007A45C3">
        <w:t>，開始有條不紊地教導聖經一年</w:t>
      </w:r>
      <w:r w:rsidR="00C54FE2">
        <w:rPr>
          <w:rFonts w:hint="eastAsia"/>
        </w:rPr>
        <w:t>，幫助他們</w:t>
      </w:r>
      <w:r w:rsidRPr="00EF099A">
        <w:rPr>
          <w:rFonts w:hint="eastAsia"/>
        </w:rPr>
        <w:t>建立基於聖經的人生觀、價值觀、物質觀、婚姻觀和世界觀。</w:t>
      </w:r>
      <w:r w:rsidR="00C54FE2" w:rsidRPr="00791F97">
        <w:rPr>
          <w:rFonts w:hint="eastAsia"/>
        </w:rPr>
        <w:t>安提阿</w:t>
      </w:r>
      <w:r w:rsidRPr="007A45C3">
        <w:t>教會是</w:t>
      </w:r>
      <w:r w:rsidR="00C54FE2">
        <w:rPr>
          <w:rFonts w:hint="eastAsia"/>
        </w:rPr>
        <w:t>以神說話</w:t>
      </w:r>
      <w:r w:rsidRPr="007A45C3">
        <w:t>為中心的教會，</w:t>
      </w:r>
      <w:r w:rsidR="00C54FE2">
        <w:rPr>
          <w:rFonts w:hint="eastAsia"/>
        </w:rPr>
        <w:t>信徒</w:t>
      </w:r>
      <w:r w:rsidRPr="007A45C3">
        <w:t>努力</w:t>
      </w:r>
      <w:r w:rsidRPr="007A45C3">
        <w:t>學習聖經，</w:t>
      </w:r>
      <w:r w:rsidR="00C54FE2">
        <w:rPr>
          <w:rFonts w:hint="eastAsia"/>
        </w:rPr>
        <w:t>並</w:t>
      </w:r>
      <w:r w:rsidRPr="007A45C3">
        <w:t>按照所學的行事。當他們教導</w:t>
      </w:r>
      <w:r w:rsidR="00C54FE2">
        <w:rPr>
          <w:rFonts w:hint="eastAsia"/>
        </w:rPr>
        <w:t>聖經</w:t>
      </w:r>
      <w:r w:rsidRPr="007A45C3">
        <w:t>，並圍繞</w:t>
      </w:r>
      <w:r w:rsidR="00C54FE2">
        <w:rPr>
          <w:rFonts w:hint="eastAsia"/>
        </w:rPr>
        <w:t>聖經生活，</w:t>
      </w:r>
      <w:r w:rsidRPr="007A45C3">
        <w:t>第一次</w:t>
      </w:r>
      <w:r w:rsidR="00C54FE2">
        <w:rPr>
          <w:rFonts w:hint="eastAsia"/>
        </w:rPr>
        <w:t>信徒</w:t>
      </w:r>
      <w:r w:rsidRPr="007A45C3">
        <w:t>被稱為基督徒。以</w:t>
      </w:r>
      <w:r w:rsidR="00C54FE2">
        <w:rPr>
          <w:rFonts w:hint="eastAsia"/>
        </w:rPr>
        <w:t>往</w:t>
      </w:r>
      <w:r w:rsidRPr="007A45C3">
        <w:t>，他們被稱為門徒</w:t>
      </w:r>
      <w:r>
        <w:t>(</w:t>
      </w:r>
      <w:r w:rsidRPr="007A45C3">
        <w:t>6</w:t>
      </w:r>
      <w:r>
        <w:t>:</w:t>
      </w:r>
      <w:r w:rsidRPr="007A45C3">
        <w:t>1</w:t>
      </w:r>
      <w:r>
        <w:t>)</w:t>
      </w:r>
      <w:r w:rsidRPr="007A45C3">
        <w:t>、聖徒</w:t>
      </w:r>
      <w:r>
        <w:t>(</w:t>
      </w:r>
      <w:r w:rsidRPr="007A45C3">
        <w:t>9</w:t>
      </w:r>
      <w:r>
        <w:t>:</w:t>
      </w:r>
      <w:r w:rsidRPr="007A45C3">
        <w:t>13</w:t>
      </w:r>
      <w:r>
        <w:t>)</w:t>
      </w:r>
      <w:r w:rsidRPr="007A45C3">
        <w:t>和弟兄</w:t>
      </w:r>
      <w:r>
        <w:t>(</w:t>
      </w:r>
      <w:r w:rsidRPr="007A45C3">
        <w:t>1</w:t>
      </w:r>
      <w:r>
        <w:t>:</w:t>
      </w:r>
      <w:r w:rsidRPr="007A45C3">
        <w:t>16</w:t>
      </w:r>
      <w:r>
        <w:t>,</w:t>
      </w:r>
      <w:r w:rsidRPr="007A45C3">
        <w:t>9</w:t>
      </w:r>
      <w:r>
        <w:t>:</w:t>
      </w:r>
      <w:r w:rsidRPr="007A45C3">
        <w:t>30</w:t>
      </w:r>
      <w:r>
        <w:t>)</w:t>
      </w:r>
      <w:r w:rsidRPr="007A45C3">
        <w:t>，從</w:t>
      </w:r>
      <w:r w:rsidR="00C54FE2" w:rsidRPr="00791F97">
        <w:rPr>
          <w:rFonts w:hint="eastAsia"/>
        </w:rPr>
        <w:t>安提阿</w:t>
      </w:r>
      <w:r w:rsidR="00C54FE2">
        <w:rPr>
          <w:rFonts w:hint="eastAsia"/>
        </w:rPr>
        <w:t>起，信徒</w:t>
      </w:r>
      <w:r w:rsidRPr="007A45C3">
        <w:t>被稱為基督徒。</w:t>
      </w:r>
    </w:p>
    <w:p w14:paraId="6054BC1F" w14:textId="7512D970" w:rsidR="00B53647" w:rsidRPr="007A45C3" w:rsidRDefault="00B53647" w:rsidP="00B53647">
      <w:r w:rsidRPr="007A45C3">
        <w:t>以</w:t>
      </w:r>
      <w:r w:rsidR="00C54FE2">
        <w:rPr>
          <w:rFonts w:hint="eastAsia"/>
        </w:rPr>
        <w:t>往，</w:t>
      </w:r>
      <w:r w:rsidR="00C54FE2" w:rsidRPr="007A45C3">
        <w:t>大</w:t>
      </w:r>
      <w:r w:rsidR="00C54FE2">
        <w:rPr>
          <w:rFonts w:hint="eastAsia"/>
        </w:rPr>
        <w:t>多</w:t>
      </w:r>
      <w:r w:rsidRPr="007A45C3">
        <w:t>信徒</w:t>
      </w:r>
      <w:r w:rsidR="00C54FE2">
        <w:rPr>
          <w:rFonts w:hint="eastAsia"/>
        </w:rPr>
        <w:t>都是</w:t>
      </w:r>
      <w:r w:rsidRPr="007A45C3">
        <w:t>猶太</w:t>
      </w:r>
      <w:r w:rsidR="00C54FE2">
        <w:rPr>
          <w:rFonts w:hint="eastAsia"/>
        </w:rPr>
        <w:t>人</w:t>
      </w:r>
      <w:r w:rsidRPr="007A45C3">
        <w:t>，</w:t>
      </w:r>
      <w:r w:rsidR="00C54FE2">
        <w:rPr>
          <w:rFonts w:hint="eastAsia"/>
        </w:rPr>
        <w:t>他們像</w:t>
      </w:r>
      <w:r w:rsidRPr="007A45C3">
        <w:t>猶太教</w:t>
      </w:r>
      <w:r w:rsidR="00C54FE2">
        <w:rPr>
          <w:rFonts w:hint="eastAsia"/>
        </w:rPr>
        <w:t>信徒</w:t>
      </w:r>
      <w:r w:rsidRPr="007A45C3">
        <w:t>，</w:t>
      </w:r>
      <w:r w:rsidR="00C54FE2">
        <w:rPr>
          <w:rFonts w:hint="eastAsia"/>
        </w:rPr>
        <w:t>遵守</w:t>
      </w:r>
      <w:r w:rsidRPr="007A45C3">
        <w:t>割禮，安息日</w:t>
      </w:r>
      <w:r w:rsidR="00C54FE2">
        <w:rPr>
          <w:rFonts w:hint="eastAsia"/>
        </w:rPr>
        <w:t>和</w:t>
      </w:r>
      <w:r w:rsidRPr="007A45C3">
        <w:t>律</w:t>
      </w:r>
      <w:r w:rsidR="00C54FE2" w:rsidRPr="007A45C3">
        <w:t>法</w:t>
      </w:r>
      <w:r w:rsidRPr="007A45C3">
        <w:t>。然而，</w:t>
      </w:r>
      <w:r w:rsidR="00C54FE2" w:rsidRPr="00791F97">
        <w:rPr>
          <w:rFonts w:hint="eastAsia"/>
        </w:rPr>
        <w:t>安提阿</w:t>
      </w:r>
      <w:r w:rsidRPr="007A45C3">
        <w:t>教會</w:t>
      </w:r>
      <w:r w:rsidR="00EF7C6F">
        <w:rPr>
          <w:rFonts w:hint="eastAsia"/>
        </w:rPr>
        <w:t>有</w:t>
      </w:r>
      <w:r w:rsidRPr="007A45C3">
        <w:t>系統地研讀聖經，</w:t>
      </w:r>
      <w:r w:rsidR="00C54FE2">
        <w:rPr>
          <w:rFonts w:hint="eastAsia"/>
        </w:rPr>
        <w:t>他們</w:t>
      </w:r>
      <w:r w:rsidRPr="007A45C3">
        <w:t>逐漸擺脫猶太教傳統，</w:t>
      </w:r>
      <w:r w:rsidR="00C54FE2">
        <w:rPr>
          <w:rFonts w:hint="eastAsia"/>
        </w:rPr>
        <w:t>歸於</w:t>
      </w:r>
      <w:r w:rsidRPr="007A45C3">
        <w:t>福音的本質。因此，基督教和猶太教</w:t>
      </w:r>
      <w:r w:rsidR="00C54FE2">
        <w:rPr>
          <w:rFonts w:hint="eastAsia"/>
        </w:rPr>
        <w:t>被分別出來，是從</w:t>
      </w:r>
      <w:r w:rsidR="00C54FE2" w:rsidRPr="00791F97">
        <w:rPr>
          <w:rFonts w:hint="eastAsia"/>
        </w:rPr>
        <w:t>安提阿教會</w:t>
      </w:r>
      <w:r w:rsidR="00C54FE2">
        <w:rPr>
          <w:rFonts w:hint="eastAsia"/>
        </w:rPr>
        <w:t>開始</w:t>
      </w:r>
      <w:r w:rsidRPr="007A45C3">
        <w:t>。</w:t>
      </w:r>
      <w:r w:rsidR="00C54FE2">
        <w:rPr>
          <w:rFonts w:hint="eastAsia"/>
        </w:rPr>
        <w:t>「</w:t>
      </w:r>
      <w:r w:rsidRPr="007A45C3">
        <w:t>基督徒</w:t>
      </w:r>
      <w:r w:rsidR="00C54FE2">
        <w:rPr>
          <w:rFonts w:hint="eastAsia"/>
        </w:rPr>
        <w:t>」</w:t>
      </w:r>
      <w:r w:rsidRPr="007A45C3">
        <w:t>指</w:t>
      </w:r>
      <w:r w:rsidR="00C54FE2">
        <w:rPr>
          <w:rFonts w:hint="eastAsia"/>
        </w:rPr>
        <w:t>於</w:t>
      </w:r>
      <w:r w:rsidRPr="007A45C3">
        <w:t>屬基督、跟隨基督和為基督而活的人。</w:t>
      </w:r>
    </w:p>
    <w:p w14:paraId="022EE7E4" w14:textId="6E502DA3" w:rsidR="00EE422C" w:rsidRPr="00791F97" w:rsidRDefault="00EE422C" w:rsidP="00791F97">
      <w:r w:rsidRPr="00791F97">
        <w:rPr>
          <w:rFonts w:hint="eastAsia"/>
        </w:rPr>
        <w:t>在</w:t>
      </w:r>
      <w:r w:rsidRPr="00791F97">
        <w:t>13</w:t>
      </w:r>
      <w:r w:rsidR="00837837" w:rsidRPr="00791F97">
        <w:rPr>
          <w:rFonts w:hint="eastAsia"/>
        </w:rPr>
        <w:t>:</w:t>
      </w:r>
      <w:r w:rsidRPr="00791F97">
        <w:t>1</w:t>
      </w:r>
      <w:r w:rsidRPr="00791F97">
        <w:rPr>
          <w:rFonts w:hint="eastAsia"/>
        </w:rPr>
        <w:t>中，</w:t>
      </w:r>
      <w:r w:rsidR="008433E4">
        <w:rPr>
          <w:rFonts w:hint="eastAsia"/>
        </w:rPr>
        <w:t>表明</w:t>
      </w:r>
      <w:r w:rsidR="00115D97">
        <w:rPr>
          <w:rFonts w:hint="eastAsia"/>
        </w:rPr>
        <w:t>安提阿教會</w:t>
      </w:r>
      <w:r w:rsidRPr="00791F97">
        <w:rPr>
          <w:rFonts w:hint="eastAsia"/>
        </w:rPr>
        <w:t>有黑人和皇</w:t>
      </w:r>
      <w:r w:rsidR="008433E4">
        <w:rPr>
          <w:rFonts w:hint="eastAsia"/>
        </w:rPr>
        <w:t>族，</w:t>
      </w:r>
      <w:r w:rsidRPr="00791F97">
        <w:rPr>
          <w:rFonts w:hint="eastAsia"/>
        </w:rPr>
        <w:t>混雜著不同種族和身份的人。在基督</w:t>
      </w:r>
      <w:r w:rsidR="008433E4">
        <w:rPr>
          <w:rFonts w:hint="eastAsia"/>
        </w:rPr>
        <w:t>裏</w:t>
      </w:r>
      <w:r w:rsidRPr="00791F97">
        <w:rPr>
          <w:rFonts w:hint="eastAsia"/>
        </w:rPr>
        <w:t>，這</w:t>
      </w:r>
      <w:r w:rsidR="008433E4">
        <w:rPr>
          <w:rFonts w:hint="eastAsia"/>
        </w:rPr>
        <w:t>些</w:t>
      </w:r>
      <w:r w:rsidRPr="00791F97">
        <w:rPr>
          <w:rFonts w:hint="eastAsia"/>
        </w:rPr>
        <w:t>差異</w:t>
      </w:r>
      <w:r w:rsidR="008433E4">
        <w:rPr>
          <w:rFonts w:hint="eastAsia"/>
        </w:rPr>
        <w:t>並不重要</w:t>
      </w:r>
      <w:r w:rsidRPr="00791F97">
        <w:rPr>
          <w:rFonts w:hint="eastAsia"/>
        </w:rPr>
        <w:t>。他們見面</w:t>
      </w:r>
      <w:r w:rsidR="008433E4">
        <w:rPr>
          <w:rFonts w:hint="eastAsia"/>
        </w:rPr>
        <w:t>時</w:t>
      </w:r>
      <w:r w:rsidRPr="00791F97">
        <w:rPr>
          <w:rFonts w:hint="eastAsia"/>
        </w:rPr>
        <w:t>就談</w:t>
      </w:r>
      <w:r w:rsidR="008433E4">
        <w:rPr>
          <w:rFonts w:hint="eastAsia"/>
        </w:rPr>
        <w:t>論</w:t>
      </w:r>
      <w:r w:rsidRPr="00791F97">
        <w:rPr>
          <w:rFonts w:hint="eastAsia"/>
        </w:rPr>
        <w:t>基督</w:t>
      </w:r>
      <w:r w:rsidR="008433E4">
        <w:rPr>
          <w:rFonts w:hint="eastAsia"/>
        </w:rPr>
        <w:t>，</w:t>
      </w:r>
      <w:r w:rsidRPr="00791F97">
        <w:rPr>
          <w:rFonts w:hint="eastAsia"/>
        </w:rPr>
        <w:t>有機會就</w:t>
      </w:r>
      <w:r w:rsidR="008433E4">
        <w:rPr>
          <w:rFonts w:hint="eastAsia"/>
        </w:rPr>
        <w:t>向人</w:t>
      </w:r>
      <w:r w:rsidRPr="00791F97">
        <w:rPr>
          <w:rFonts w:hint="eastAsia"/>
        </w:rPr>
        <w:t>傳</w:t>
      </w:r>
      <w:r w:rsidR="008433E4">
        <w:rPr>
          <w:rFonts w:hint="eastAsia"/>
        </w:rPr>
        <w:t>揚</w:t>
      </w:r>
      <w:r w:rsidRPr="00791F97">
        <w:rPr>
          <w:rFonts w:hint="eastAsia"/>
        </w:rPr>
        <w:t>基督。他們</w:t>
      </w:r>
      <w:r w:rsidR="008433E4">
        <w:rPr>
          <w:rFonts w:hint="eastAsia"/>
        </w:rPr>
        <w:t>以</w:t>
      </w:r>
      <w:r w:rsidRPr="00791F97">
        <w:rPr>
          <w:rFonts w:hint="eastAsia"/>
        </w:rPr>
        <w:t>基督</w:t>
      </w:r>
      <w:r w:rsidR="008433E4">
        <w:rPr>
          <w:rFonts w:hint="eastAsia"/>
        </w:rPr>
        <w:t>為效法目標</w:t>
      </w:r>
      <w:r w:rsidRPr="00791F97">
        <w:rPr>
          <w:rFonts w:hint="eastAsia"/>
        </w:rPr>
        <w:t>。他們既不是猶太人，也不是羅馬人，也不是希</w:t>
      </w:r>
      <w:r w:rsidR="008433E4">
        <w:rPr>
          <w:rFonts w:hint="eastAsia"/>
        </w:rPr>
        <w:t>臘</w:t>
      </w:r>
      <w:r w:rsidRPr="00791F97">
        <w:rPr>
          <w:rFonts w:hint="eastAsia"/>
        </w:rPr>
        <w:t>人。在人看來，</w:t>
      </w:r>
      <w:r w:rsidR="008433E4">
        <w:rPr>
          <w:rFonts w:hint="eastAsia"/>
        </w:rPr>
        <w:t>他們是</w:t>
      </w:r>
      <w:r w:rsidRPr="00791F97">
        <w:rPr>
          <w:rFonts w:hint="eastAsia"/>
        </w:rPr>
        <w:t>新的</w:t>
      </w:r>
      <w:r w:rsidR="008433E4">
        <w:rPr>
          <w:rFonts w:hint="eastAsia"/>
        </w:rPr>
        <w:t>民族</w:t>
      </w:r>
      <w:r w:rsidRPr="00791F97">
        <w:rPr>
          <w:rFonts w:hint="eastAsia"/>
        </w:rPr>
        <w:t>，從未</w:t>
      </w:r>
      <w:r w:rsidR="008433E4">
        <w:rPr>
          <w:rFonts w:hint="eastAsia"/>
        </w:rPr>
        <w:t>見</w:t>
      </w:r>
      <w:r w:rsidRPr="00791F97">
        <w:rPr>
          <w:rFonts w:hint="eastAsia"/>
        </w:rPr>
        <w:t>過。人們開始稱他們為</w:t>
      </w:r>
      <w:r w:rsidR="008433E4">
        <w:rPr>
          <w:rFonts w:hint="eastAsia"/>
        </w:rPr>
        <w:t>「</w:t>
      </w:r>
      <w:r w:rsidRPr="00791F97">
        <w:rPr>
          <w:rFonts w:hint="eastAsia"/>
        </w:rPr>
        <w:t>基督徒</w:t>
      </w:r>
      <w:r w:rsidR="008433E4">
        <w:rPr>
          <w:rFonts w:hint="eastAsia"/>
        </w:rPr>
        <w:t>」</w:t>
      </w:r>
      <w:r w:rsidRPr="00791F97">
        <w:rPr>
          <w:rFonts w:hint="eastAsia"/>
        </w:rPr>
        <w:t>。</w:t>
      </w:r>
    </w:p>
    <w:p w14:paraId="5C82CC00" w14:textId="313A2BF6" w:rsidR="00EE422C" w:rsidRPr="00791F97" w:rsidRDefault="00C11ABB" w:rsidP="00791F97">
      <w:r>
        <w:rPr>
          <w:rFonts w:hint="eastAsia"/>
        </w:rPr>
        <w:t>信</w:t>
      </w:r>
      <w:r w:rsidR="0031006E">
        <w:rPr>
          <w:rFonts w:hint="eastAsia"/>
        </w:rPr>
        <w:t>奉</w:t>
      </w:r>
      <w:r w:rsidR="00EE422C" w:rsidRPr="00791F97">
        <w:rPr>
          <w:rFonts w:hint="eastAsia"/>
        </w:rPr>
        <w:t>猶太教的人也在等待基督</w:t>
      </w:r>
      <w:r w:rsidR="0031006E">
        <w:rPr>
          <w:rFonts w:hint="eastAsia"/>
        </w:rPr>
        <w:t>。</w:t>
      </w:r>
      <w:r w:rsidR="00EE422C" w:rsidRPr="00791F97">
        <w:rPr>
          <w:rFonts w:hint="eastAsia"/>
        </w:rPr>
        <w:t>當時羅馬皇帝也</w:t>
      </w:r>
      <w:r w:rsidR="0031006E">
        <w:rPr>
          <w:rFonts w:hint="eastAsia"/>
        </w:rPr>
        <w:t>被</w:t>
      </w:r>
      <w:r w:rsidR="00EE422C" w:rsidRPr="00791F97">
        <w:rPr>
          <w:rFonts w:hint="eastAsia"/>
        </w:rPr>
        <w:t>稱為基督。然而，</w:t>
      </w:r>
      <w:r w:rsidR="0031006E">
        <w:rPr>
          <w:rFonts w:hint="eastAsia"/>
        </w:rPr>
        <w:t>認</w:t>
      </w:r>
      <w:r w:rsidR="0031006E" w:rsidRPr="00791F97">
        <w:rPr>
          <w:rFonts w:hint="eastAsia"/>
        </w:rPr>
        <w:t>羅馬</w:t>
      </w:r>
      <w:r w:rsidR="00EE422C" w:rsidRPr="00791F97">
        <w:rPr>
          <w:rFonts w:hint="eastAsia"/>
        </w:rPr>
        <w:t>皇帝</w:t>
      </w:r>
      <w:r w:rsidR="0031006E">
        <w:rPr>
          <w:rFonts w:hint="eastAsia"/>
        </w:rPr>
        <w:t>為基督</w:t>
      </w:r>
      <w:r w:rsidR="0031006E" w:rsidRPr="00EF099A">
        <w:rPr>
          <w:rFonts w:hint="eastAsia"/>
        </w:rPr>
        <w:t>的，不會</w:t>
      </w:r>
      <w:r w:rsidR="00EE422C" w:rsidRPr="00791F97">
        <w:rPr>
          <w:rFonts w:hint="eastAsia"/>
        </w:rPr>
        <w:t>把全部生命</w:t>
      </w:r>
      <w:r w:rsidR="0031006E">
        <w:rPr>
          <w:rFonts w:hint="eastAsia"/>
        </w:rPr>
        <w:t>奉</w:t>
      </w:r>
      <w:r w:rsidR="00EE422C" w:rsidRPr="00791F97">
        <w:rPr>
          <w:rFonts w:hint="eastAsia"/>
        </w:rPr>
        <w:t>獻給皇帝。</w:t>
      </w:r>
      <w:r w:rsidR="0031006E">
        <w:rPr>
          <w:rFonts w:hint="eastAsia"/>
        </w:rPr>
        <w:t>他們在</w:t>
      </w:r>
      <w:r w:rsidR="00EE422C" w:rsidRPr="00791F97">
        <w:rPr>
          <w:rFonts w:hint="eastAsia"/>
        </w:rPr>
        <w:t>家</w:t>
      </w:r>
      <w:r w:rsidR="0031006E">
        <w:rPr>
          <w:rFonts w:hint="eastAsia"/>
        </w:rPr>
        <w:t>裏並不</w:t>
      </w:r>
      <w:r w:rsidR="00EE422C" w:rsidRPr="00791F97">
        <w:rPr>
          <w:rFonts w:hint="eastAsia"/>
        </w:rPr>
        <w:t>談論皇帝。然而，相信耶穌是基督的信徒</w:t>
      </w:r>
      <w:r w:rsidR="0031006E">
        <w:rPr>
          <w:rFonts w:hint="eastAsia"/>
        </w:rPr>
        <w:t>卻</w:t>
      </w:r>
      <w:r w:rsidR="00EE422C" w:rsidRPr="00791F97">
        <w:rPr>
          <w:rFonts w:hint="eastAsia"/>
        </w:rPr>
        <w:t>不同。他們決</w:t>
      </w:r>
      <w:r w:rsidR="0031006E">
        <w:rPr>
          <w:rFonts w:hint="eastAsia"/>
        </w:rPr>
        <w:t>志</w:t>
      </w:r>
      <w:r w:rsidR="00EE422C" w:rsidRPr="00791F97">
        <w:rPr>
          <w:rFonts w:hint="eastAsia"/>
        </w:rPr>
        <w:t>為基督耶穌</w:t>
      </w:r>
      <w:r w:rsidR="0031006E">
        <w:rPr>
          <w:rFonts w:hint="eastAsia"/>
        </w:rPr>
        <w:t>奉</w:t>
      </w:r>
      <w:r w:rsidR="00EE422C" w:rsidRPr="00791F97">
        <w:rPr>
          <w:rFonts w:hint="eastAsia"/>
        </w:rPr>
        <w:t>獻生命。他們因基督耶穌</w:t>
      </w:r>
      <w:r w:rsidR="0031006E">
        <w:rPr>
          <w:rFonts w:hint="eastAsia"/>
        </w:rPr>
        <w:t>而歡</w:t>
      </w:r>
      <w:r w:rsidR="0031006E" w:rsidRPr="00791F97">
        <w:rPr>
          <w:rFonts w:hint="eastAsia"/>
        </w:rPr>
        <w:t>喜</w:t>
      </w:r>
      <w:r w:rsidR="0031006E">
        <w:rPr>
          <w:rFonts w:hint="eastAsia"/>
        </w:rPr>
        <w:t>快樂</w:t>
      </w:r>
      <w:r w:rsidR="00EE422C" w:rsidRPr="00791F97">
        <w:rPr>
          <w:rFonts w:hint="eastAsia"/>
        </w:rPr>
        <w:t>。因此，</w:t>
      </w:r>
      <w:r w:rsidR="0031006E">
        <w:rPr>
          <w:rFonts w:hint="eastAsia"/>
        </w:rPr>
        <w:t>人們</w:t>
      </w:r>
      <w:r w:rsidR="00EE422C" w:rsidRPr="00791F97">
        <w:rPr>
          <w:rFonts w:hint="eastAsia"/>
        </w:rPr>
        <w:t>對</w:t>
      </w:r>
      <w:r w:rsidR="0031006E">
        <w:rPr>
          <w:rFonts w:hint="eastAsia"/>
        </w:rPr>
        <w:t>他們為</w:t>
      </w:r>
      <w:r w:rsidR="00EE422C" w:rsidRPr="00791F97">
        <w:rPr>
          <w:rFonts w:hint="eastAsia"/>
        </w:rPr>
        <w:t>耶穌基督</w:t>
      </w:r>
      <w:r w:rsidR="0031006E">
        <w:rPr>
          <w:rFonts w:hint="eastAsia"/>
        </w:rPr>
        <w:t>癲</w:t>
      </w:r>
      <w:r w:rsidR="00EE422C" w:rsidRPr="00791F97">
        <w:rPr>
          <w:rFonts w:hint="eastAsia"/>
        </w:rPr>
        <w:t>狂的</w:t>
      </w:r>
      <w:r w:rsidR="0031006E">
        <w:rPr>
          <w:rFonts w:hint="eastAsia"/>
        </w:rPr>
        <w:t>作為，給</w:t>
      </w:r>
      <w:r w:rsidR="00AE0083">
        <w:rPr>
          <w:rFonts w:hint="eastAsia"/>
        </w:rPr>
        <w:t>予</w:t>
      </w:r>
      <w:r w:rsidR="00EE422C" w:rsidRPr="00791F97">
        <w:rPr>
          <w:rFonts w:hint="eastAsia"/>
        </w:rPr>
        <w:t>新</w:t>
      </w:r>
      <w:r w:rsidR="0031006E">
        <w:rPr>
          <w:rFonts w:hint="eastAsia"/>
        </w:rPr>
        <w:t>名號「</w:t>
      </w:r>
      <w:r w:rsidR="00EE422C" w:rsidRPr="00791F97">
        <w:rPr>
          <w:rFonts w:hint="eastAsia"/>
        </w:rPr>
        <w:t>基督徒</w:t>
      </w:r>
      <w:r w:rsidR="0031006E">
        <w:rPr>
          <w:rFonts w:hint="eastAsia"/>
        </w:rPr>
        <w:t>」</w:t>
      </w:r>
      <w:r w:rsidR="00CD53C2">
        <w:rPr>
          <w:rFonts w:hint="eastAsia"/>
        </w:rPr>
        <w:t>。</w:t>
      </w:r>
      <w:r w:rsidR="00EE422C" w:rsidRPr="00791F97">
        <w:rPr>
          <w:rFonts w:hint="eastAsia"/>
        </w:rPr>
        <w:t>在創世記第</w:t>
      </w:r>
      <w:r w:rsidR="00EE422C" w:rsidRPr="00791F97">
        <w:t>12</w:t>
      </w:r>
      <w:r w:rsidR="00EE422C" w:rsidRPr="00791F97">
        <w:rPr>
          <w:rFonts w:hint="eastAsia"/>
        </w:rPr>
        <w:t>章，</w:t>
      </w:r>
      <w:r w:rsidR="00791F97">
        <w:rPr>
          <w:rFonts w:hint="eastAsia"/>
        </w:rPr>
        <w:t xml:space="preserve">　神</w:t>
      </w:r>
      <w:r w:rsidR="00EE422C" w:rsidRPr="00791F97">
        <w:rPr>
          <w:rFonts w:hint="eastAsia"/>
        </w:rPr>
        <w:t>說要</w:t>
      </w:r>
      <w:r w:rsidR="00CD53C2">
        <w:rPr>
          <w:rFonts w:hint="eastAsia"/>
        </w:rPr>
        <w:t>從</w:t>
      </w:r>
      <w:r w:rsidR="00EE422C" w:rsidRPr="00791F97">
        <w:rPr>
          <w:rFonts w:hint="eastAsia"/>
        </w:rPr>
        <w:t>亞伯拉罕</w:t>
      </w:r>
      <w:r w:rsidR="00CD53C2">
        <w:rPr>
          <w:rFonts w:hint="eastAsia"/>
        </w:rPr>
        <w:t>建立</w:t>
      </w:r>
      <w:r w:rsidR="00EE422C" w:rsidRPr="00791F97">
        <w:rPr>
          <w:rFonts w:hint="eastAsia"/>
        </w:rPr>
        <w:t>偉大民族</w:t>
      </w:r>
      <w:r w:rsidR="00CD53C2">
        <w:rPr>
          <w:rFonts w:hint="eastAsia"/>
        </w:rPr>
        <w:t>，</w:t>
      </w:r>
      <w:r w:rsidR="00EE422C" w:rsidRPr="00791F97">
        <w:rPr>
          <w:rFonts w:hint="eastAsia"/>
        </w:rPr>
        <w:t>就是基督徒</w:t>
      </w:r>
      <w:r w:rsidR="00837837" w:rsidRPr="00791F97">
        <w:rPr>
          <w:rFonts w:hint="eastAsia"/>
        </w:rPr>
        <w:t>(</w:t>
      </w:r>
      <w:r w:rsidR="00EE422C" w:rsidRPr="00791F97">
        <w:rPr>
          <w:rFonts w:hint="eastAsia"/>
        </w:rPr>
        <w:t>創</w:t>
      </w:r>
      <w:r w:rsidR="00EE422C" w:rsidRPr="00791F97">
        <w:t>12</w:t>
      </w:r>
      <w:r w:rsidR="00837837" w:rsidRPr="00791F97">
        <w:rPr>
          <w:rFonts w:hint="eastAsia"/>
        </w:rPr>
        <w:t>:</w:t>
      </w:r>
      <w:proofErr w:type="gramStart"/>
      <w:r w:rsidR="00EE422C" w:rsidRPr="00791F97">
        <w:t>2</w:t>
      </w:r>
      <w:r w:rsidR="00837837" w:rsidRPr="00791F97">
        <w:rPr>
          <w:rFonts w:hint="eastAsia"/>
        </w:rPr>
        <w:t>)</w:t>
      </w:r>
      <w:r w:rsidR="00EE422C" w:rsidRPr="00791F97">
        <w:rPr>
          <w:rFonts w:hint="eastAsia"/>
        </w:rPr>
        <w:t>。</w:t>
      </w:r>
      <w:proofErr w:type="gramEnd"/>
    </w:p>
    <w:p w14:paraId="403C2C2F" w14:textId="2293F6E3" w:rsidR="00EE422C" w:rsidRPr="00791F97" w:rsidRDefault="00EE422C" w:rsidP="00791F97">
      <w:r w:rsidRPr="00791F97">
        <w:rPr>
          <w:rFonts w:hint="eastAsia"/>
        </w:rPr>
        <w:t>巴拿巴和</w:t>
      </w:r>
      <w:r w:rsidR="00B53647">
        <w:rPr>
          <w:rFonts w:hint="eastAsia"/>
        </w:rPr>
        <w:t>掃羅</w:t>
      </w:r>
      <w:r w:rsidR="0031006E">
        <w:rPr>
          <w:rFonts w:hint="eastAsia"/>
        </w:rPr>
        <w:t>在這</w:t>
      </w:r>
      <w:r w:rsidRPr="00791F97">
        <w:rPr>
          <w:rFonts w:hint="eastAsia"/>
        </w:rPr>
        <w:t>一年來</w:t>
      </w:r>
      <w:r w:rsidR="0031006E">
        <w:rPr>
          <w:rFonts w:hint="eastAsia"/>
        </w:rPr>
        <w:t>，教導信徒</w:t>
      </w:r>
      <w:r w:rsidR="00082DCD">
        <w:rPr>
          <w:rFonts w:hint="eastAsia"/>
        </w:rPr>
        <w:t>甚麼</w:t>
      </w:r>
      <w:r w:rsidR="0031006E">
        <w:rPr>
          <w:rFonts w:hint="eastAsia"/>
        </w:rPr>
        <w:t>，而至有基督徒的稱呼呢</w:t>
      </w:r>
      <w:r w:rsidRPr="00791F97">
        <w:rPr>
          <w:rFonts w:hint="eastAsia"/>
        </w:rPr>
        <w:t>？他們</w:t>
      </w:r>
      <w:r w:rsidR="00DA123A" w:rsidRPr="00791F97">
        <w:rPr>
          <w:rFonts w:hint="eastAsia"/>
        </w:rPr>
        <w:t>基於聖經</w:t>
      </w:r>
      <w:r w:rsidRPr="00791F97">
        <w:rPr>
          <w:rFonts w:hint="eastAsia"/>
        </w:rPr>
        <w:t>，</w:t>
      </w:r>
      <w:r w:rsidR="00DA123A" w:rsidRPr="00791F97">
        <w:rPr>
          <w:rFonts w:hint="eastAsia"/>
        </w:rPr>
        <w:t>教導</w:t>
      </w:r>
      <w:r w:rsidRPr="00791F97">
        <w:rPr>
          <w:rFonts w:hint="eastAsia"/>
        </w:rPr>
        <w:t>耶穌是基督。復活的耶穌</w:t>
      </w:r>
      <w:r w:rsidR="00DA123A">
        <w:rPr>
          <w:rFonts w:hint="eastAsia"/>
        </w:rPr>
        <w:t>通過</w:t>
      </w:r>
      <w:r w:rsidRPr="00791F97">
        <w:rPr>
          <w:rFonts w:hint="eastAsia"/>
        </w:rPr>
        <w:t>摩西的律法、先知的著作和詩篇</w:t>
      </w:r>
      <w:r w:rsidR="00DA123A">
        <w:rPr>
          <w:rFonts w:hint="eastAsia"/>
        </w:rPr>
        <w:t>，</w:t>
      </w:r>
      <w:r w:rsidRPr="00791F97">
        <w:rPr>
          <w:rFonts w:hint="eastAsia"/>
        </w:rPr>
        <w:t>教導門徒</w:t>
      </w:r>
      <w:r w:rsidR="00DA123A">
        <w:rPr>
          <w:rFonts w:hint="eastAsia"/>
        </w:rPr>
        <w:t>耶穌</w:t>
      </w:r>
      <w:r w:rsidRPr="00791F97">
        <w:rPr>
          <w:rFonts w:hint="eastAsia"/>
        </w:rPr>
        <w:t>是舊約所預言的基督</w:t>
      </w:r>
      <w:r w:rsidR="00837837" w:rsidRPr="00791F97">
        <w:rPr>
          <w:rFonts w:hint="eastAsia"/>
        </w:rPr>
        <w:t>(</w:t>
      </w:r>
      <w:r w:rsidRPr="00791F97">
        <w:rPr>
          <w:rFonts w:hint="eastAsia"/>
        </w:rPr>
        <w:t>路</w:t>
      </w:r>
      <w:r w:rsidRPr="00791F97">
        <w:t>24</w:t>
      </w:r>
      <w:r w:rsidR="00837837" w:rsidRPr="00791F97">
        <w:rPr>
          <w:rFonts w:hint="eastAsia"/>
        </w:rPr>
        <w:t>:</w:t>
      </w:r>
      <w:r w:rsidRPr="00791F97">
        <w:t>44-47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。</w:t>
      </w:r>
      <w:r w:rsidR="00B53647">
        <w:rPr>
          <w:rFonts w:hint="eastAsia"/>
        </w:rPr>
        <w:t>掃羅</w:t>
      </w:r>
      <w:r w:rsidRPr="00791F97">
        <w:rPr>
          <w:rFonts w:hint="eastAsia"/>
        </w:rPr>
        <w:t>和巴拿巴也這樣教導的。他</w:t>
      </w:r>
      <w:r w:rsidR="00DA123A">
        <w:rPr>
          <w:rFonts w:hint="eastAsia"/>
        </w:rPr>
        <w:t>們</w:t>
      </w:r>
      <w:r w:rsidRPr="00791F97">
        <w:rPr>
          <w:rFonts w:hint="eastAsia"/>
        </w:rPr>
        <w:t>以聖經為基礎</w:t>
      </w:r>
      <w:r w:rsidR="00DA123A">
        <w:rPr>
          <w:rFonts w:hint="eastAsia"/>
        </w:rPr>
        <w:t>，</w:t>
      </w:r>
      <w:r w:rsidR="00DA123A" w:rsidRPr="00791F97">
        <w:rPr>
          <w:rFonts w:hint="eastAsia"/>
        </w:rPr>
        <w:t>教導一個</w:t>
      </w:r>
      <w:r w:rsidR="00DA123A">
        <w:rPr>
          <w:rFonts w:hint="eastAsia"/>
        </w:rPr>
        <w:t>蒙恩得救的</w:t>
      </w:r>
      <w:r w:rsidRPr="00791F97">
        <w:rPr>
          <w:rFonts w:hint="eastAsia"/>
        </w:rPr>
        <w:t>信徒應</w:t>
      </w:r>
      <w:r w:rsidR="00DA123A">
        <w:rPr>
          <w:rFonts w:hint="eastAsia"/>
        </w:rPr>
        <w:t>當</w:t>
      </w:r>
      <w:r w:rsidRPr="00791F97">
        <w:rPr>
          <w:rFonts w:hint="eastAsia"/>
        </w:rPr>
        <w:t>如何生活</w:t>
      </w:r>
      <w:r w:rsidR="00DA123A">
        <w:rPr>
          <w:rFonts w:hint="eastAsia"/>
        </w:rPr>
        <w:t>，</w:t>
      </w:r>
      <w:r w:rsidRPr="00791F97">
        <w:rPr>
          <w:rFonts w:hint="eastAsia"/>
        </w:rPr>
        <w:t>不僅僅口頭</w:t>
      </w:r>
      <w:r w:rsidR="00DA123A">
        <w:rPr>
          <w:rFonts w:hint="eastAsia"/>
        </w:rPr>
        <w:t>教導</w:t>
      </w:r>
      <w:r w:rsidRPr="00791F97">
        <w:rPr>
          <w:rFonts w:hint="eastAsia"/>
        </w:rPr>
        <w:t>，而是用自己的生命來教導的。</w:t>
      </w:r>
      <w:r w:rsidR="00DA123A">
        <w:rPr>
          <w:rFonts w:hint="eastAsia"/>
        </w:rPr>
        <w:t>或</w:t>
      </w:r>
      <w:r w:rsidRPr="00791F97">
        <w:rPr>
          <w:rFonts w:hint="eastAsia"/>
        </w:rPr>
        <w:t>許</w:t>
      </w:r>
      <w:r w:rsidR="00DA123A">
        <w:rPr>
          <w:rFonts w:hint="eastAsia"/>
        </w:rPr>
        <w:t>，</w:t>
      </w:r>
      <w:r w:rsidRPr="00791F97">
        <w:rPr>
          <w:rFonts w:hint="eastAsia"/>
        </w:rPr>
        <w:t>他們</w:t>
      </w:r>
      <w:r w:rsidR="00DA123A">
        <w:rPr>
          <w:rFonts w:hint="eastAsia"/>
        </w:rPr>
        <w:t>在</w:t>
      </w:r>
      <w:r w:rsidRPr="00791F97">
        <w:rPr>
          <w:rFonts w:hint="eastAsia"/>
        </w:rPr>
        <w:t>學習</w:t>
      </w:r>
      <w:r w:rsidR="00DA123A">
        <w:rPr>
          <w:rFonts w:hint="eastAsia"/>
        </w:rPr>
        <w:t>中有</w:t>
      </w:r>
      <w:r w:rsidRPr="00791F97">
        <w:rPr>
          <w:rFonts w:hint="eastAsia"/>
        </w:rPr>
        <w:t>激烈的</w:t>
      </w:r>
      <w:r w:rsidR="00DA123A">
        <w:rPr>
          <w:rFonts w:hint="eastAsia"/>
        </w:rPr>
        <w:t>辨論</w:t>
      </w:r>
      <w:r w:rsidRPr="00791F97">
        <w:rPr>
          <w:rFonts w:hint="eastAsia"/>
        </w:rPr>
        <w:t>，</w:t>
      </w:r>
      <w:r w:rsidR="00DA123A">
        <w:rPr>
          <w:rFonts w:hint="eastAsia"/>
        </w:rPr>
        <w:t>但</w:t>
      </w:r>
      <w:r w:rsidRPr="00791F97">
        <w:rPr>
          <w:rFonts w:hint="eastAsia"/>
        </w:rPr>
        <w:t>他們一年</w:t>
      </w:r>
      <w:r w:rsidR="00DA123A" w:rsidRPr="00791F97">
        <w:rPr>
          <w:rFonts w:hint="eastAsia"/>
        </w:rPr>
        <w:t>學習</w:t>
      </w:r>
      <w:r w:rsidR="00DA123A">
        <w:rPr>
          <w:rFonts w:hint="eastAsia"/>
        </w:rPr>
        <w:t>後</w:t>
      </w:r>
      <w:r w:rsidRPr="00791F97">
        <w:rPr>
          <w:rFonts w:hint="eastAsia"/>
        </w:rPr>
        <w:t>，</w:t>
      </w:r>
      <w:r w:rsidR="00DA123A" w:rsidRPr="00EF099A">
        <w:rPr>
          <w:rFonts w:hint="eastAsia"/>
        </w:rPr>
        <w:t>被</w:t>
      </w:r>
      <w:r w:rsidRPr="00791F97">
        <w:rPr>
          <w:rFonts w:hint="eastAsia"/>
        </w:rPr>
        <w:t>改變了</w:t>
      </w:r>
      <w:r w:rsidR="00DA123A">
        <w:rPr>
          <w:rFonts w:hint="eastAsia"/>
        </w:rPr>
        <w:t>。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教會徹底學習</w:t>
      </w:r>
      <w:r w:rsidR="00DA123A">
        <w:rPr>
          <w:rFonts w:hint="eastAsia"/>
        </w:rPr>
        <w:t>神</w:t>
      </w:r>
      <w:r w:rsidRPr="00791F97">
        <w:rPr>
          <w:rFonts w:hint="eastAsia"/>
        </w:rPr>
        <w:t>話語</w:t>
      </w:r>
      <w:r w:rsidR="00DA123A">
        <w:rPr>
          <w:rFonts w:hint="eastAsia"/>
        </w:rPr>
        <w:t>，</w:t>
      </w:r>
      <w:r w:rsidRPr="00791F97">
        <w:rPr>
          <w:rFonts w:hint="eastAsia"/>
        </w:rPr>
        <w:t>相信</w:t>
      </w:r>
      <w:r w:rsidR="00DA123A">
        <w:rPr>
          <w:rFonts w:hint="eastAsia"/>
        </w:rPr>
        <w:t>和遵守神教導</w:t>
      </w:r>
      <w:r w:rsidRPr="00791F97">
        <w:rPr>
          <w:rFonts w:hint="eastAsia"/>
        </w:rPr>
        <w:t>。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教會能夠成為世界宣教中心，因為</w:t>
      </w:r>
      <w:r w:rsidR="00DA123A">
        <w:rPr>
          <w:rFonts w:hint="eastAsia"/>
        </w:rPr>
        <w:t>她們</w:t>
      </w:r>
      <w:r w:rsidRPr="00791F97">
        <w:rPr>
          <w:rFonts w:hint="eastAsia"/>
        </w:rPr>
        <w:t>建立在聖經</w:t>
      </w:r>
      <w:r w:rsidR="00DA123A">
        <w:rPr>
          <w:rFonts w:hint="eastAsia"/>
        </w:rPr>
        <w:t>話語</w:t>
      </w:r>
      <w:r w:rsidRPr="00791F97">
        <w:rPr>
          <w:rFonts w:hint="eastAsia"/>
        </w:rPr>
        <w:t>上，而</w:t>
      </w:r>
      <w:r w:rsidR="00DA123A">
        <w:rPr>
          <w:rFonts w:hint="eastAsia"/>
        </w:rPr>
        <w:t>非</w:t>
      </w:r>
      <w:r w:rsidRPr="00791F97">
        <w:rPr>
          <w:rFonts w:hint="eastAsia"/>
        </w:rPr>
        <w:t>猶太或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的傳統。</w:t>
      </w:r>
    </w:p>
    <w:p w14:paraId="1B900DF1" w14:textId="349F88C8" w:rsidR="00B316FC" w:rsidRDefault="00EE422C" w:rsidP="008C74B1">
      <w:pPr>
        <w:pStyle w:val="Heading3"/>
      </w:pPr>
      <w:r w:rsidRPr="00791F97">
        <w:rPr>
          <w:rFonts w:hint="eastAsia"/>
        </w:rPr>
        <w:lastRenderedPageBreak/>
        <w:t>其次，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教會致力</w:t>
      </w:r>
      <w:r w:rsidR="00082DCD" w:rsidRPr="00082DCD">
        <w:rPr>
          <w:rFonts w:hint="eastAsia"/>
        </w:rPr>
        <w:t>賙</w:t>
      </w:r>
      <w:r w:rsidR="00401F33" w:rsidRPr="00EF099A">
        <w:rPr>
          <w:rFonts w:hint="eastAsia"/>
        </w:rPr>
        <w:t>濟其他</w:t>
      </w:r>
      <w:r w:rsidRPr="00791F97">
        <w:rPr>
          <w:rFonts w:hint="eastAsia"/>
        </w:rPr>
        <w:t>教會</w:t>
      </w:r>
    </w:p>
    <w:p w14:paraId="5F77D9B8" w14:textId="46790184" w:rsidR="00EE422C" w:rsidRPr="00791F97" w:rsidRDefault="00082DCD" w:rsidP="00791F97">
      <w:r>
        <w:rPr>
          <w:rFonts w:hint="eastAsia"/>
        </w:rPr>
        <w:t>請看</w:t>
      </w:r>
      <w:r w:rsidR="00EE422C" w:rsidRPr="00791F97">
        <w:rPr>
          <w:rFonts w:hint="eastAsia"/>
        </w:rPr>
        <w:t>第</w:t>
      </w:r>
      <w:r w:rsidR="00EE422C" w:rsidRPr="00791F97">
        <w:t>27</w:t>
      </w:r>
      <w:r>
        <w:rPr>
          <w:rFonts w:hint="eastAsia"/>
        </w:rPr>
        <w:t>,</w:t>
      </w:r>
      <w:r w:rsidR="00EE422C" w:rsidRPr="00791F97">
        <w:t>28</w:t>
      </w:r>
      <w:r w:rsidR="00EE422C" w:rsidRPr="00791F97">
        <w:rPr>
          <w:rFonts w:hint="eastAsia"/>
        </w:rPr>
        <w:t>節</w:t>
      </w:r>
      <w:r>
        <w:rPr>
          <w:rFonts w:hint="eastAsia"/>
        </w:rPr>
        <w:t>：「</w:t>
      </w:r>
      <w:r w:rsidRPr="00082DCD">
        <w:rPr>
          <w:rStyle w:val="a2"/>
        </w:rPr>
        <w:t>當那些日子，有幾位先知從耶路撒冷下到安提阿。內中有一位，名叫亞迦布，站起來，藉著聖靈指明天下將有大饑荒（這事到革老丟年間果然有了。）</w:t>
      </w:r>
      <w:r>
        <w:rPr>
          <w:rFonts w:hint="eastAsia"/>
        </w:rPr>
        <w:t>」</w:t>
      </w:r>
      <w:r w:rsidR="00EE422C" w:rsidRPr="00791F97">
        <w:rPr>
          <w:rFonts w:hint="eastAsia"/>
        </w:rPr>
        <w:t>正如</w:t>
      </w:r>
      <w:r>
        <w:rPr>
          <w:rFonts w:hint="eastAsia"/>
        </w:rPr>
        <w:t>亞迦布</w:t>
      </w:r>
      <w:r w:rsidR="00EE422C" w:rsidRPr="00791F97">
        <w:rPr>
          <w:rFonts w:hint="eastAsia"/>
        </w:rPr>
        <w:t>所預言，在</w:t>
      </w:r>
      <w:r>
        <w:rPr>
          <w:rFonts w:hint="eastAsia"/>
        </w:rPr>
        <w:t>革老丟</w:t>
      </w:r>
      <w:r w:rsidR="00EE422C" w:rsidRPr="00791F97">
        <w:rPr>
          <w:rFonts w:hint="eastAsia"/>
        </w:rPr>
        <w:t>統治時期</w:t>
      </w:r>
      <w:r w:rsidR="00837837" w:rsidRPr="00791F97">
        <w:rPr>
          <w:rFonts w:hint="eastAsia"/>
        </w:rPr>
        <w:t>(</w:t>
      </w:r>
      <w:r w:rsidR="00EE422C" w:rsidRPr="00791F97">
        <w:rPr>
          <w:rFonts w:hint="eastAsia"/>
        </w:rPr>
        <w:t>西元</w:t>
      </w:r>
      <w:r w:rsidR="00EE422C" w:rsidRPr="00791F97">
        <w:t>41-54</w:t>
      </w:r>
      <w:r w:rsidR="00EE422C" w:rsidRPr="00791F97">
        <w:rPr>
          <w:rFonts w:hint="eastAsia"/>
        </w:rPr>
        <w:t>年</w:t>
      </w:r>
      <w:r w:rsidR="00837837" w:rsidRPr="00791F97">
        <w:rPr>
          <w:rFonts w:hint="eastAsia"/>
        </w:rPr>
        <w:t>)</w:t>
      </w:r>
      <w:r w:rsidR="00EE422C" w:rsidRPr="00791F97">
        <w:rPr>
          <w:rFonts w:hint="eastAsia"/>
        </w:rPr>
        <w:t>，耶路撒冷</w:t>
      </w:r>
      <w:r>
        <w:rPr>
          <w:rFonts w:hint="eastAsia"/>
        </w:rPr>
        <w:t>發生饑荒</w:t>
      </w:r>
      <w:r w:rsidR="00EE422C" w:rsidRPr="00791F97">
        <w:rPr>
          <w:rFonts w:hint="eastAsia"/>
        </w:rPr>
        <w:t>，聖徒們生活變得</w:t>
      </w:r>
      <w:r>
        <w:rPr>
          <w:rFonts w:hint="eastAsia"/>
        </w:rPr>
        <w:t>窮</w:t>
      </w:r>
      <w:r w:rsidR="00EE422C" w:rsidRPr="00791F97">
        <w:rPr>
          <w:rFonts w:hint="eastAsia"/>
        </w:rPr>
        <w:t>困。</w:t>
      </w:r>
      <w:r w:rsidR="007B2667" w:rsidRPr="00791F97">
        <w:rPr>
          <w:rFonts w:hint="eastAsia"/>
        </w:rPr>
        <w:t>安提阿</w:t>
      </w:r>
      <w:r w:rsidR="00EE422C" w:rsidRPr="00791F97">
        <w:rPr>
          <w:rFonts w:hint="eastAsia"/>
        </w:rPr>
        <w:t>教會得知這消息，</w:t>
      </w:r>
      <w:proofErr w:type="spellStart"/>
      <w:r>
        <w:rPr>
          <w:lang w:eastAsia="x-none"/>
        </w:rPr>
        <w:t>定意照各人的力量捐錢，送去供給住在猶太的弟兄</w:t>
      </w:r>
      <w:r w:rsidR="00EE422C" w:rsidRPr="00791F97">
        <w:rPr>
          <w:rFonts w:hint="eastAsia"/>
        </w:rPr>
        <w:t>。</w:t>
      </w:r>
      <w:r w:rsidR="007B2667" w:rsidRPr="00791F97">
        <w:rPr>
          <w:rFonts w:hint="eastAsia"/>
        </w:rPr>
        <w:t>安提阿</w:t>
      </w:r>
      <w:r w:rsidR="00EE422C" w:rsidRPr="00791F97">
        <w:rPr>
          <w:rFonts w:hint="eastAsia"/>
        </w:rPr>
        <w:t>教會</w:t>
      </w:r>
      <w:r>
        <w:rPr>
          <w:rFonts w:hint="eastAsia"/>
        </w:rPr>
        <w:t>託</w:t>
      </w:r>
      <w:r w:rsidR="00EE422C" w:rsidRPr="00791F97">
        <w:rPr>
          <w:rFonts w:hint="eastAsia"/>
        </w:rPr>
        <w:t>巴拿巴和</w:t>
      </w:r>
      <w:r w:rsidR="00B53647">
        <w:rPr>
          <w:rFonts w:hint="eastAsia"/>
        </w:rPr>
        <w:t>掃羅</w:t>
      </w:r>
      <w:r w:rsidR="00EE422C" w:rsidRPr="00791F97">
        <w:rPr>
          <w:rFonts w:hint="eastAsia"/>
        </w:rPr>
        <w:t>向耶路撒冷長老</w:t>
      </w:r>
      <w:r>
        <w:rPr>
          <w:rFonts w:hint="eastAsia"/>
        </w:rPr>
        <w:t>轉</w:t>
      </w:r>
      <w:r w:rsidR="00EE422C" w:rsidRPr="00791F97">
        <w:rPr>
          <w:rFonts w:hint="eastAsia"/>
        </w:rPr>
        <w:t>送這</w:t>
      </w:r>
      <w:r w:rsidRPr="00082DCD">
        <w:rPr>
          <w:rFonts w:hint="eastAsia"/>
        </w:rPr>
        <w:t>賙</w:t>
      </w:r>
      <w:r w:rsidR="00EE422C" w:rsidRPr="00791F97">
        <w:rPr>
          <w:rFonts w:hint="eastAsia"/>
        </w:rPr>
        <w:t>濟金</w:t>
      </w:r>
      <w:proofErr w:type="spellEnd"/>
      <w:r w:rsidR="00837837" w:rsidRPr="00791F97">
        <w:rPr>
          <w:rFonts w:hint="eastAsia"/>
        </w:rPr>
        <w:t>(</w:t>
      </w:r>
      <w:proofErr w:type="gramStart"/>
      <w:r w:rsidR="00EE422C" w:rsidRPr="00791F97">
        <w:t>30</w:t>
      </w:r>
      <w:r w:rsidR="00837837" w:rsidRPr="00791F97">
        <w:rPr>
          <w:rFonts w:hint="eastAsia"/>
        </w:rPr>
        <w:t>)</w:t>
      </w:r>
      <w:r w:rsidR="00EE422C" w:rsidRPr="00791F97">
        <w:rPr>
          <w:rFonts w:hint="eastAsia"/>
        </w:rPr>
        <w:t>。</w:t>
      </w:r>
      <w:proofErr w:type="gramEnd"/>
    </w:p>
    <w:p w14:paraId="13E84F19" w14:textId="2D275363" w:rsidR="00EE422C" w:rsidRPr="00791F97" w:rsidRDefault="007B2667" w:rsidP="00791F97">
      <w:r w:rsidRPr="00791F97">
        <w:rPr>
          <w:rFonts w:hint="eastAsia"/>
        </w:rPr>
        <w:t>安提阿</w:t>
      </w:r>
      <w:r w:rsidR="00EE422C" w:rsidRPr="00791F97">
        <w:rPr>
          <w:rFonts w:hint="eastAsia"/>
        </w:rPr>
        <w:t>教會的信徒並</w:t>
      </w:r>
      <w:r w:rsidR="00082DCD">
        <w:rPr>
          <w:rFonts w:hint="eastAsia"/>
        </w:rPr>
        <w:t>非單</w:t>
      </w:r>
      <w:r w:rsidR="00EE422C" w:rsidRPr="00791F97">
        <w:rPr>
          <w:rFonts w:hint="eastAsia"/>
        </w:rPr>
        <w:t>接受神的恩典</w:t>
      </w:r>
      <w:r w:rsidR="00082DCD">
        <w:rPr>
          <w:rFonts w:hint="eastAsia"/>
        </w:rPr>
        <w:t>，</w:t>
      </w:r>
      <w:r w:rsidR="00EE422C" w:rsidRPr="00791F97">
        <w:rPr>
          <w:rFonts w:hint="eastAsia"/>
        </w:rPr>
        <w:t>他們</w:t>
      </w:r>
      <w:r w:rsidR="00082DCD">
        <w:rPr>
          <w:rFonts w:hint="eastAsia"/>
        </w:rPr>
        <w:t>深</w:t>
      </w:r>
      <w:r w:rsidR="00EE422C" w:rsidRPr="00791F97">
        <w:rPr>
          <w:rFonts w:hint="eastAsia"/>
        </w:rPr>
        <w:t>知道</w:t>
      </w:r>
      <w:r w:rsidR="00791F97">
        <w:rPr>
          <w:rFonts w:hint="eastAsia"/>
        </w:rPr>
        <w:t xml:space="preserve">　神</w:t>
      </w:r>
      <w:r w:rsidR="00082DCD">
        <w:rPr>
          <w:rFonts w:hint="eastAsia"/>
        </w:rPr>
        <w:t>差獨生子的</w:t>
      </w:r>
      <w:r w:rsidR="00EE422C" w:rsidRPr="00791F97">
        <w:rPr>
          <w:rFonts w:hint="eastAsia"/>
        </w:rPr>
        <w:t>愛，為</w:t>
      </w:r>
      <w:r w:rsidR="00082DCD">
        <w:rPr>
          <w:rFonts w:hint="eastAsia"/>
        </w:rPr>
        <w:t>罪人而死，</w:t>
      </w:r>
      <w:r w:rsidR="00EE422C" w:rsidRPr="00791F97">
        <w:rPr>
          <w:rFonts w:hint="eastAsia"/>
        </w:rPr>
        <w:t>他們</w:t>
      </w:r>
      <w:r w:rsidR="00082DCD">
        <w:rPr>
          <w:rFonts w:hint="eastAsia"/>
        </w:rPr>
        <w:t>因而成為</w:t>
      </w:r>
      <w:r w:rsidR="00EE422C" w:rsidRPr="00791F97">
        <w:rPr>
          <w:rFonts w:hint="eastAsia"/>
        </w:rPr>
        <w:t>真正神的兒女</w:t>
      </w:r>
      <w:r w:rsidR="00082DCD">
        <w:rPr>
          <w:rFonts w:hint="eastAsia"/>
        </w:rPr>
        <w:t>。</w:t>
      </w:r>
      <w:r w:rsidR="00EE422C" w:rsidRPr="00791F97">
        <w:rPr>
          <w:rFonts w:hint="eastAsia"/>
        </w:rPr>
        <w:t>他們</w:t>
      </w:r>
      <w:r w:rsidR="00082DCD">
        <w:rPr>
          <w:rFonts w:hint="eastAsia"/>
        </w:rPr>
        <w:t>帶著「施</w:t>
      </w:r>
      <w:r w:rsidR="00EE422C" w:rsidRPr="00791F97">
        <w:rPr>
          <w:rFonts w:hint="eastAsia"/>
        </w:rPr>
        <w:t>比受更</w:t>
      </w:r>
      <w:r w:rsidR="00082DCD">
        <w:rPr>
          <w:rFonts w:hint="eastAsia"/>
        </w:rPr>
        <w:t>有</w:t>
      </w:r>
      <w:r w:rsidR="00EE422C" w:rsidRPr="00791F97">
        <w:rPr>
          <w:rFonts w:hint="eastAsia"/>
        </w:rPr>
        <w:t>福</w:t>
      </w:r>
      <w:r w:rsidR="00082DCD">
        <w:rPr>
          <w:rFonts w:hint="eastAsia"/>
        </w:rPr>
        <w:t>」</w:t>
      </w:r>
      <w:r w:rsidR="00082DCD" w:rsidRPr="00791F97">
        <w:rPr>
          <w:rFonts w:hint="eastAsia"/>
        </w:rPr>
        <w:t>的精神</w:t>
      </w:r>
      <w:r w:rsidR="00837837" w:rsidRPr="00791F97">
        <w:rPr>
          <w:rFonts w:hint="eastAsia"/>
        </w:rPr>
        <w:t>(</w:t>
      </w:r>
      <w:r w:rsidR="00791F97">
        <w:rPr>
          <w:rFonts w:hint="eastAsia"/>
        </w:rPr>
        <w:t>徒</w:t>
      </w:r>
      <w:r w:rsidR="00EE422C" w:rsidRPr="00791F97">
        <w:t>20</w:t>
      </w:r>
      <w:r w:rsidR="00837837" w:rsidRPr="00791F97">
        <w:rPr>
          <w:rFonts w:hint="eastAsia"/>
        </w:rPr>
        <w:t>:</w:t>
      </w:r>
      <w:r w:rsidR="00EE422C" w:rsidRPr="00791F97">
        <w:t>35</w:t>
      </w:r>
      <w:r w:rsidR="00837837" w:rsidRPr="00791F97">
        <w:rPr>
          <w:rFonts w:hint="eastAsia"/>
        </w:rPr>
        <w:t>)</w:t>
      </w:r>
      <w:r w:rsidR="00082DCD">
        <w:rPr>
          <w:rFonts w:hint="eastAsia"/>
        </w:rPr>
        <w:t>來賙濟人</w:t>
      </w:r>
      <w:r w:rsidR="00EE422C" w:rsidRPr="00791F97">
        <w:rPr>
          <w:rFonts w:hint="eastAsia"/>
        </w:rPr>
        <w:t>。過去，耶路撒冷教會</w:t>
      </w:r>
      <w:r w:rsidR="0077081B">
        <w:rPr>
          <w:rFonts w:hint="eastAsia"/>
        </w:rPr>
        <w:t>信徒，</w:t>
      </w:r>
      <w:proofErr w:type="spellStart"/>
      <w:r w:rsidR="0077081B">
        <w:rPr>
          <w:lang w:eastAsia="x-none"/>
        </w:rPr>
        <w:t>人人將田產房屋都賣了，照各人所需用的，分給各人</w:t>
      </w:r>
      <w:proofErr w:type="spellEnd"/>
      <w:r w:rsidR="00837837" w:rsidRPr="00791F97">
        <w:rPr>
          <w:rFonts w:hint="eastAsia"/>
        </w:rPr>
        <w:t>(</w:t>
      </w:r>
      <w:r w:rsidR="00EE422C" w:rsidRPr="00791F97">
        <w:t>4</w:t>
      </w:r>
      <w:r w:rsidR="00837837" w:rsidRPr="00791F97">
        <w:rPr>
          <w:rFonts w:hint="eastAsia"/>
        </w:rPr>
        <w:t>:</w:t>
      </w:r>
      <w:r w:rsidR="00EE422C" w:rsidRPr="00791F97">
        <w:t>34</w:t>
      </w:r>
      <w:r w:rsidR="00837837" w:rsidRPr="00791F97">
        <w:rPr>
          <w:rFonts w:hint="eastAsia"/>
        </w:rPr>
        <w:t>)</w:t>
      </w:r>
      <w:r w:rsidR="00EE422C" w:rsidRPr="00791F97">
        <w:rPr>
          <w:rFonts w:hint="eastAsia"/>
        </w:rPr>
        <w:t>。耶路撒冷教</w:t>
      </w:r>
      <w:r w:rsidR="0077081B">
        <w:rPr>
          <w:rFonts w:hint="eastAsia"/>
        </w:rPr>
        <w:t>會與</w:t>
      </w:r>
      <w:r w:rsidR="00115D97">
        <w:rPr>
          <w:rFonts w:hint="eastAsia"/>
        </w:rPr>
        <w:t>安提阿教會</w:t>
      </w:r>
      <w:r w:rsidR="00EE422C" w:rsidRPr="00791F97">
        <w:rPr>
          <w:rFonts w:hint="eastAsia"/>
        </w:rPr>
        <w:t>，</w:t>
      </w:r>
      <w:r w:rsidR="00613938">
        <w:rPr>
          <w:rFonts w:hint="eastAsia"/>
        </w:rPr>
        <w:t>相</w:t>
      </w:r>
      <w:r w:rsidR="00CF1A7C">
        <w:rPr>
          <w:rFonts w:hint="eastAsia"/>
        </w:rPr>
        <w:t>距</w:t>
      </w:r>
      <w:r w:rsidR="00EE422C" w:rsidRPr="00791F97">
        <w:t>490</w:t>
      </w:r>
      <w:r w:rsidR="00EE422C" w:rsidRPr="00791F97">
        <w:rPr>
          <w:rFonts w:hint="eastAsia"/>
        </w:rPr>
        <w:t>公里。</w:t>
      </w:r>
      <w:r w:rsidR="00613938">
        <w:rPr>
          <w:rFonts w:hint="eastAsia"/>
        </w:rPr>
        <w:t>但通過賙</w:t>
      </w:r>
      <w:r w:rsidR="00EE422C" w:rsidRPr="00791F97">
        <w:rPr>
          <w:rFonts w:hint="eastAsia"/>
        </w:rPr>
        <w:t>濟</w:t>
      </w:r>
      <w:r w:rsidR="00613938">
        <w:rPr>
          <w:rFonts w:hint="eastAsia"/>
        </w:rPr>
        <w:t>使他們</w:t>
      </w:r>
      <w:r w:rsidR="00EE422C" w:rsidRPr="00791F97">
        <w:rPr>
          <w:rFonts w:hint="eastAsia"/>
        </w:rPr>
        <w:t>合二為一</w:t>
      </w:r>
      <w:r w:rsidR="00613938">
        <w:rPr>
          <w:rFonts w:hint="eastAsia"/>
        </w:rPr>
        <w:t>，</w:t>
      </w:r>
      <w:r w:rsidR="00EE422C" w:rsidRPr="00791F97">
        <w:rPr>
          <w:rFonts w:hint="eastAsia"/>
        </w:rPr>
        <w:t>具有重要的意義。教會</w:t>
      </w:r>
      <w:r w:rsidR="00613938">
        <w:rPr>
          <w:rFonts w:hint="eastAsia"/>
        </w:rPr>
        <w:t>由</w:t>
      </w:r>
      <w:r w:rsidR="00EE422C" w:rsidRPr="00791F97">
        <w:rPr>
          <w:rFonts w:hint="eastAsia"/>
        </w:rPr>
        <w:t>耶路撒冷</w:t>
      </w:r>
      <w:r w:rsidR="00613938">
        <w:rPr>
          <w:rFonts w:hint="eastAsia"/>
        </w:rPr>
        <w:t>開始</w:t>
      </w:r>
      <w:r w:rsidR="00EE422C" w:rsidRPr="00791F97">
        <w:rPr>
          <w:rFonts w:hint="eastAsia"/>
        </w:rPr>
        <w:t>，</w:t>
      </w:r>
      <w:r w:rsidR="00613938">
        <w:rPr>
          <w:rFonts w:hint="eastAsia"/>
        </w:rPr>
        <w:t>發展到外邦世界</w:t>
      </w:r>
      <w:r w:rsidR="00EE422C" w:rsidRPr="00791F97">
        <w:rPr>
          <w:rFonts w:hint="eastAsia"/>
        </w:rPr>
        <w:t>。</w:t>
      </w:r>
    </w:p>
    <w:p w14:paraId="522F3119" w14:textId="77777777" w:rsidR="00837837" w:rsidRPr="00EE422C" w:rsidRDefault="00837837" w:rsidP="00837837">
      <w:pPr>
        <w:pStyle w:val="Heading2"/>
      </w:pPr>
      <w:r>
        <w:rPr>
          <w:rFonts w:hint="eastAsia"/>
        </w:rPr>
        <w:t>Ⅱ‧</w:t>
      </w:r>
      <w:r w:rsidR="00791F97">
        <w:rPr>
          <w:rFonts w:hint="eastAsia"/>
        </w:rPr>
        <w:t>切</w:t>
      </w:r>
      <w:r w:rsidRPr="00EE422C">
        <w:rPr>
          <w:rFonts w:hint="eastAsia"/>
        </w:rPr>
        <w:t>切祈禱的教會</w:t>
      </w:r>
      <w:r w:rsidR="00791F97">
        <w:rPr>
          <w:rFonts w:hint="eastAsia"/>
        </w:rPr>
        <w:t xml:space="preserve"> </w:t>
      </w:r>
      <w:r>
        <w:rPr>
          <w:rFonts w:hint="eastAsia"/>
        </w:rPr>
        <w:t>(</w:t>
      </w:r>
      <w:r w:rsidRPr="00EE422C">
        <w:t>12</w:t>
      </w:r>
      <w:r>
        <w:t>:</w:t>
      </w:r>
      <w:r w:rsidRPr="00EE422C">
        <w:t>1-17</w:t>
      </w:r>
      <w:r>
        <w:rPr>
          <w:rFonts w:hint="eastAsia"/>
        </w:rPr>
        <w:t>)</w:t>
      </w:r>
    </w:p>
    <w:p w14:paraId="777B5CB4" w14:textId="61A6507C" w:rsidR="00EE422C" w:rsidRPr="00791F97" w:rsidRDefault="00EE422C" w:rsidP="00791F97">
      <w:r w:rsidRPr="00791F97">
        <w:rPr>
          <w:rFonts w:hint="eastAsia"/>
        </w:rPr>
        <w:t>第</w:t>
      </w:r>
      <w:r w:rsidRPr="00791F97">
        <w:t>12</w:t>
      </w:r>
      <w:r w:rsidR="00837837" w:rsidRPr="00791F97">
        <w:rPr>
          <w:rFonts w:hint="eastAsia"/>
        </w:rPr>
        <w:t>:</w:t>
      </w:r>
      <w:r w:rsidRPr="00791F97">
        <w:t>1</w:t>
      </w:r>
      <w:r w:rsidR="00791F97">
        <w:t>,</w:t>
      </w:r>
      <w:r w:rsidRPr="00791F97">
        <w:t>2</w:t>
      </w:r>
      <w:r w:rsidRPr="00791F97">
        <w:rPr>
          <w:rFonts w:hint="eastAsia"/>
        </w:rPr>
        <w:t>節。在</w:t>
      </w:r>
      <w:r w:rsidR="007B2667" w:rsidRPr="00791F97">
        <w:rPr>
          <w:rFonts w:hint="eastAsia"/>
        </w:rPr>
        <w:t>安提阿</w:t>
      </w:r>
      <w:r w:rsidRPr="00791F97">
        <w:rPr>
          <w:rFonts w:hint="eastAsia"/>
        </w:rPr>
        <w:t>教會成為世界</w:t>
      </w:r>
      <w:r w:rsidR="00AD16F3">
        <w:rPr>
          <w:rFonts w:hint="eastAsia"/>
        </w:rPr>
        <w:t>宣</w:t>
      </w:r>
      <w:r w:rsidRPr="00791F97">
        <w:rPr>
          <w:rFonts w:hint="eastAsia"/>
        </w:rPr>
        <w:t>教中心之前，聖經記錄了耶路撒冷教會</w:t>
      </w:r>
      <w:r w:rsidR="00AD16F3">
        <w:rPr>
          <w:rFonts w:hint="eastAsia"/>
        </w:rPr>
        <w:t>所受</w:t>
      </w:r>
      <w:r w:rsidRPr="00791F97">
        <w:rPr>
          <w:rFonts w:hint="eastAsia"/>
        </w:rPr>
        <w:t>到</w:t>
      </w:r>
      <w:r w:rsidR="00AD16F3">
        <w:rPr>
          <w:rFonts w:hint="eastAsia"/>
        </w:rPr>
        <w:t>的</w:t>
      </w:r>
      <w:r w:rsidRPr="00791F97">
        <w:rPr>
          <w:rFonts w:hint="eastAsia"/>
        </w:rPr>
        <w:t>迫</w:t>
      </w:r>
      <w:r w:rsidR="00AD16F3">
        <w:rPr>
          <w:rFonts w:hint="eastAsia"/>
        </w:rPr>
        <w:t>逼</w:t>
      </w:r>
      <w:r w:rsidRPr="00791F97">
        <w:rPr>
          <w:rFonts w:hint="eastAsia"/>
        </w:rPr>
        <w:t>。耶路撒冷教會</w:t>
      </w:r>
      <w:r w:rsidR="00AD16F3">
        <w:rPr>
          <w:rFonts w:hint="eastAsia"/>
        </w:rPr>
        <w:t>曾受</w:t>
      </w:r>
      <w:r w:rsidRPr="00791F97">
        <w:rPr>
          <w:rFonts w:hint="eastAsia"/>
        </w:rPr>
        <w:t>了三次迫害</w:t>
      </w:r>
      <w:r w:rsidR="00837837" w:rsidRPr="00791F97">
        <w:rPr>
          <w:rFonts w:hint="eastAsia"/>
        </w:rPr>
        <w:t>(</w:t>
      </w:r>
      <w:r w:rsidRPr="00791F97">
        <w:t>4</w:t>
      </w:r>
      <w:r w:rsidR="00837837" w:rsidRPr="00791F97">
        <w:rPr>
          <w:rFonts w:hint="eastAsia"/>
        </w:rPr>
        <w:t>:</w:t>
      </w:r>
      <w:r w:rsidRPr="00791F97">
        <w:t>1-22</w:t>
      </w:r>
      <w:r w:rsidRPr="00791F97">
        <w:rPr>
          <w:rFonts w:hint="eastAsia"/>
        </w:rPr>
        <w:t>，</w:t>
      </w:r>
      <w:r w:rsidRPr="00791F97">
        <w:t>5</w:t>
      </w:r>
      <w:r w:rsidR="00837837" w:rsidRPr="00791F97">
        <w:rPr>
          <w:rFonts w:hint="eastAsia"/>
        </w:rPr>
        <w:t>:</w:t>
      </w:r>
      <w:r w:rsidRPr="00791F97">
        <w:t>17-42</w:t>
      </w:r>
      <w:r w:rsidRPr="00791F97">
        <w:rPr>
          <w:rFonts w:hint="eastAsia"/>
        </w:rPr>
        <w:t>，</w:t>
      </w:r>
      <w:r w:rsidRPr="00791F97">
        <w:t>8</w:t>
      </w:r>
      <w:r w:rsidR="00837837" w:rsidRPr="00791F97">
        <w:rPr>
          <w:rFonts w:hint="eastAsia"/>
        </w:rPr>
        <w:t>:</w:t>
      </w:r>
      <w:r w:rsidRPr="00791F97">
        <w:t>1-</w:t>
      </w:r>
      <w:proofErr w:type="gramStart"/>
      <w:r w:rsidRPr="00791F97">
        <w:t>3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，</w:t>
      </w:r>
      <w:proofErr w:type="gramEnd"/>
      <w:r w:rsidR="00AD16F3">
        <w:rPr>
          <w:rFonts w:hint="eastAsia"/>
        </w:rPr>
        <w:t>都</w:t>
      </w:r>
      <w:r w:rsidRPr="00791F97">
        <w:rPr>
          <w:rFonts w:hint="eastAsia"/>
        </w:rPr>
        <w:t>是</w:t>
      </w:r>
      <w:r w:rsidR="00AD16F3">
        <w:rPr>
          <w:rFonts w:hint="eastAsia"/>
        </w:rPr>
        <w:t>從</w:t>
      </w:r>
      <w:r w:rsidRPr="00791F97">
        <w:rPr>
          <w:rFonts w:hint="eastAsia"/>
        </w:rPr>
        <w:t>宗教領袖</w:t>
      </w:r>
      <w:r w:rsidR="00AD16F3">
        <w:rPr>
          <w:rFonts w:hint="eastAsia"/>
        </w:rPr>
        <w:t>而來的</w:t>
      </w:r>
      <w:r w:rsidRPr="00791F97">
        <w:rPr>
          <w:rFonts w:hint="eastAsia"/>
        </w:rPr>
        <w:t>迫害。但這次，</w:t>
      </w:r>
      <w:r w:rsidR="00AD16F3">
        <w:rPr>
          <w:rFonts w:hint="eastAsia"/>
        </w:rPr>
        <w:t>是從</w:t>
      </w:r>
      <w:r w:rsidRPr="00791F97">
        <w:rPr>
          <w:rFonts w:hint="eastAsia"/>
        </w:rPr>
        <w:t>政治權力</w:t>
      </w:r>
      <w:r w:rsidR="00AD16F3">
        <w:rPr>
          <w:rFonts w:hint="eastAsia"/>
        </w:rPr>
        <w:t>來的</w:t>
      </w:r>
      <w:r w:rsidRPr="00791F97">
        <w:rPr>
          <w:rFonts w:hint="eastAsia"/>
        </w:rPr>
        <w:t>迫害。隨著福音</w:t>
      </w:r>
      <w:r w:rsidR="00AD16F3">
        <w:rPr>
          <w:rFonts w:hint="eastAsia"/>
        </w:rPr>
        <w:t>傳開</w:t>
      </w:r>
      <w:r w:rsidRPr="00791F97">
        <w:rPr>
          <w:rFonts w:hint="eastAsia"/>
        </w:rPr>
        <w:t>，迫害</w:t>
      </w:r>
      <w:r w:rsidR="00AD16F3">
        <w:rPr>
          <w:rFonts w:hint="eastAsia"/>
        </w:rPr>
        <w:t>也加劇起來</w:t>
      </w:r>
      <w:r w:rsidRPr="00791F97">
        <w:rPr>
          <w:rFonts w:hint="eastAsia"/>
        </w:rPr>
        <w:t>。</w:t>
      </w:r>
    </w:p>
    <w:p w14:paraId="6B35EEB1" w14:textId="0ECFF1C8" w:rsidR="00EE422C" w:rsidRPr="00791F97" w:rsidRDefault="00AD16F3" w:rsidP="00791F97">
      <w:r>
        <w:rPr>
          <w:rFonts w:hint="eastAsia"/>
        </w:rPr>
        <w:t>「</w:t>
      </w:r>
      <w:r w:rsidRPr="00AD16F3">
        <w:rPr>
          <w:rStyle w:val="a2"/>
        </w:rPr>
        <w:t>那時，希律王下手苦害教會中幾個人，用刀殺了約翰的哥哥雅各。</w:t>
      </w:r>
      <w:r>
        <w:rPr>
          <w:rFonts w:hint="eastAsia"/>
        </w:rPr>
        <w:t>」</w:t>
      </w:r>
      <w:r w:rsidR="00837837" w:rsidRPr="00791F97">
        <w:t>(</w:t>
      </w:r>
      <w:r w:rsidR="00EE422C" w:rsidRPr="00791F97">
        <w:t>12</w:t>
      </w:r>
      <w:r w:rsidR="00837837" w:rsidRPr="00791F97">
        <w:t>:</w:t>
      </w:r>
      <w:r w:rsidR="00EE422C" w:rsidRPr="00791F97">
        <w:t>1,</w:t>
      </w:r>
      <w:proofErr w:type="gramStart"/>
      <w:r w:rsidR="00EE422C" w:rsidRPr="00791F97">
        <w:t>2</w:t>
      </w:r>
      <w:r w:rsidR="00837837" w:rsidRPr="00791F97">
        <w:t>)</w:t>
      </w:r>
      <w:r>
        <w:rPr>
          <w:rFonts w:hint="eastAsia"/>
        </w:rPr>
        <w:t>。</w:t>
      </w:r>
      <w:proofErr w:type="gramEnd"/>
      <w:r w:rsidR="000D236B">
        <w:rPr>
          <w:rFonts w:hint="eastAsia"/>
        </w:rPr>
        <w:t>希律</w:t>
      </w:r>
      <w:proofErr w:type="spellStart"/>
      <w:r w:rsidR="0006542F">
        <w:rPr>
          <w:lang w:eastAsia="x-none"/>
        </w:rPr>
        <w:t>見猶太人喜歡這事，又去捉拿彼得</w:t>
      </w:r>
      <w:proofErr w:type="spellEnd"/>
      <w:r w:rsidR="00837837" w:rsidRPr="00791F97">
        <w:rPr>
          <w:rFonts w:hint="eastAsia"/>
        </w:rPr>
        <w:t>(</w:t>
      </w:r>
      <w:r w:rsidR="00EE422C" w:rsidRPr="00791F97">
        <w:t>3</w:t>
      </w:r>
      <w:r w:rsidR="00837837" w:rsidRPr="00791F97">
        <w:rPr>
          <w:rFonts w:hint="eastAsia"/>
        </w:rPr>
        <w:t>)</w:t>
      </w:r>
      <w:r w:rsidR="00EE422C" w:rsidRPr="00791F97">
        <w:rPr>
          <w:rFonts w:hint="eastAsia"/>
        </w:rPr>
        <w:t>。加拉太書</w:t>
      </w:r>
      <w:r w:rsidR="00EE422C" w:rsidRPr="00791F97">
        <w:t>2</w:t>
      </w:r>
      <w:r w:rsidR="00837837" w:rsidRPr="00791F97">
        <w:rPr>
          <w:rFonts w:hint="eastAsia"/>
        </w:rPr>
        <w:t>:</w:t>
      </w:r>
      <w:r w:rsidR="00EE422C" w:rsidRPr="00791F97">
        <w:t>9</w:t>
      </w:r>
      <w:r w:rsidR="0006542F">
        <w:rPr>
          <w:rFonts w:hint="eastAsia"/>
        </w:rPr>
        <w:t>表明</w:t>
      </w:r>
      <w:r w:rsidR="00EE422C" w:rsidRPr="00791F97">
        <w:rPr>
          <w:rFonts w:hint="eastAsia"/>
        </w:rPr>
        <w:t>，</w:t>
      </w:r>
      <w:r w:rsidR="00401F33">
        <w:rPr>
          <w:rFonts w:hint="eastAsia"/>
        </w:rPr>
        <w:t>雅各</w:t>
      </w:r>
      <w:r w:rsidR="00EE422C" w:rsidRPr="00791F97">
        <w:rPr>
          <w:rFonts w:hint="eastAsia"/>
        </w:rPr>
        <w:t>、約翰和彼得被稱為教會的支柱。如果彼得去世，教會可能會倒塌。彼得</w:t>
      </w:r>
      <w:r w:rsidR="0006542F">
        <w:rPr>
          <w:rFonts w:hint="eastAsia"/>
        </w:rPr>
        <w:t>被下監，由</w:t>
      </w:r>
      <w:r w:rsidR="00EE422C" w:rsidRPr="00791F97">
        <w:rPr>
          <w:rFonts w:hint="eastAsia"/>
        </w:rPr>
        <w:t>每六個小時輪流</w:t>
      </w:r>
      <w:r w:rsidR="0006542F">
        <w:rPr>
          <w:rFonts w:hint="eastAsia"/>
        </w:rPr>
        <w:t>的</w:t>
      </w:r>
      <w:r w:rsidR="00EE422C" w:rsidRPr="00791F97">
        <w:rPr>
          <w:rFonts w:hint="eastAsia"/>
        </w:rPr>
        <w:t>四名士兵</w:t>
      </w:r>
      <w:r w:rsidR="0006542F">
        <w:rPr>
          <w:rFonts w:hint="eastAsia"/>
        </w:rPr>
        <w:t>所</w:t>
      </w:r>
      <w:r w:rsidR="0006542F" w:rsidRPr="00791F97">
        <w:rPr>
          <w:rFonts w:hint="eastAsia"/>
        </w:rPr>
        <w:t>監視</w:t>
      </w:r>
      <w:r w:rsidR="00EE422C" w:rsidRPr="00791F97">
        <w:rPr>
          <w:rFonts w:hint="eastAsia"/>
        </w:rPr>
        <w:t>。在希律強大的政治權力面前，教會似乎無能為力。</w:t>
      </w:r>
    </w:p>
    <w:p w14:paraId="0F12F025" w14:textId="4DF0F32E" w:rsidR="00EE422C" w:rsidRPr="00791F97" w:rsidRDefault="00791F97" w:rsidP="00791F97">
      <w:r>
        <w:rPr>
          <w:rFonts w:hint="eastAsia"/>
        </w:rPr>
        <w:t>請</w:t>
      </w:r>
      <w:r w:rsidR="00EE422C" w:rsidRPr="00791F97">
        <w:rPr>
          <w:rFonts w:hint="eastAsia"/>
        </w:rPr>
        <w:t>看第</w:t>
      </w:r>
      <w:r w:rsidR="00EE422C" w:rsidRPr="00791F97">
        <w:t>5</w:t>
      </w:r>
      <w:r w:rsidR="00EE422C" w:rsidRPr="00791F97">
        <w:rPr>
          <w:rFonts w:hint="eastAsia"/>
        </w:rPr>
        <w:t>節，</w:t>
      </w:r>
      <w:r w:rsidR="0006542F">
        <w:rPr>
          <w:rFonts w:hint="eastAsia"/>
        </w:rPr>
        <w:t>那時</w:t>
      </w:r>
      <w:r w:rsidR="00EE422C" w:rsidRPr="00791F97">
        <w:rPr>
          <w:rFonts w:hint="eastAsia"/>
        </w:rPr>
        <w:t>教會做</w:t>
      </w:r>
      <w:r w:rsidR="00082DCD">
        <w:rPr>
          <w:rFonts w:hint="eastAsia"/>
        </w:rPr>
        <w:t>甚麼</w:t>
      </w:r>
      <w:r w:rsidR="00EE422C" w:rsidRPr="00791F97">
        <w:rPr>
          <w:rFonts w:hint="eastAsia"/>
        </w:rPr>
        <w:t>？</w:t>
      </w:r>
      <w:r w:rsidR="0006542F">
        <w:rPr>
          <w:rFonts w:hint="eastAsia"/>
        </w:rPr>
        <w:t>「</w:t>
      </w:r>
      <w:r w:rsidR="0006542F" w:rsidRPr="00F51843">
        <w:rPr>
          <w:rStyle w:val="a2"/>
        </w:rPr>
        <w:t>於是彼得被囚在監裡；教會卻為他切切的禱告神。</w:t>
      </w:r>
      <w:r w:rsidR="0006542F">
        <w:rPr>
          <w:rFonts w:hint="eastAsia"/>
        </w:rPr>
        <w:t>」</w:t>
      </w:r>
      <w:r w:rsidR="00EE422C" w:rsidRPr="00791F97">
        <w:rPr>
          <w:rFonts w:hint="eastAsia"/>
        </w:rPr>
        <w:t>在第</w:t>
      </w:r>
      <w:r w:rsidR="00EE422C" w:rsidRPr="00791F97">
        <w:t>12</w:t>
      </w:r>
      <w:r w:rsidR="00EE422C" w:rsidRPr="00791F97">
        <w:rPr>
          <w:rFonts w:hint="eastAsia"/>
        </w:rPr>
        <w:t>節，當彼得</w:t>
      </w:r>
      <w:r w:rsidR="0006542F">
        <w:rPr>
          <w:rFonts w:hint="eastAsia"/>
        </w:rPr>
        <w:t>因</w:t>
      </w:r>
      <w:r w:rsidR="00EE422C" w:rsidRPr="00791F97">
        <w:rPr>
          <w:rFonts w:hint="eastAsia"/>
        </w:rPr>
        <w:t>在天使</w:t>
      </w:r>
      <w:r w:rsidR="0006542F">
        <w:rPr>
          <w:rFonts w:hint="eastAsia"/>
        </w:rPr>
        <w:t>帶出監牢後，他來到</w:t>
      </w:r>
      <w:r w:rsidR="0006542F" w:rsidRPr="00791F97">
        <w:rPr>
          <w:rFonts w:hint="eastAsia"/>
        </w:rPr>
        <w:t>約翰的母親</w:t>
      </w:r>
      <w:r w:rsidR="0006542F">
        <w:rPr>
          <w:rFonts w:hint="eastAsia"/>
        </w:rPr>
        <w:t>馬利亞</w:t>
      </w:r>
      <w:r w:rsidR="0006542F" w:rsidRPr="00791F97">
        <w:rPr>
          <w:rFonts w:hint="eastAsia"/>
        </w:rPr>
        <w:t>的家</w:t>
      </w:r>
      <w:r w:rsidR="00EE422C" w:rsidRPr="00791F97">
        <w:rPr>
          <w:rFonts w:hint="eastAsia"/>
        </w:rPr>
        <w:t>，</w:t>
      </w:r>
      <w:r w:rsidR="0006542F">
        <w:rPr>
          <w:rFonts w:hint="eastAsia"/>
        </w:rPr>
        <w:t>教會</w:t>
      </w:r>
      <w:r w:rsidR="00EE422C" w:rsidRPr="00791F97">
        <w:rPr>
          <w:rFonts w:hint="eastAsia"/>
        </w:rPr>
        <w:t>正在祈禱。聖徒們繼續</w:t>
      </w:r>
      <w:r w:rsidR="0006542F">
        <w:rPr>
          <w:rFonts w:hint="eastAsia"/>
        </w:rPr>
        <w:t>為</w:t>
      </w:r>
      <w:r w:rsidR="00EE422C" w:rsidRPr="00791F97">
        <w:rPr>
          <w:rFonts w:hint="eastAsia"/>
        </w:rPr>
        <w:t>彼得被釋放</w:t>
      </w:r>
      <w:r w:rsidR="0006542F">
        <w:rPr>
          <w:rFonts w:hint="eastAsia"/>
        </w:rPr>
        <w:t>而祈禱</w:t>
      </w:r>
      <w:r w:rsidR="00EE422C" w:rsidRPr="00791F97">
        <w:rPr>
          <w:rFonts w:hint="eastAsia"/>
        </w:rPr>
        <w:t>。教會要做的</w:t>
      </w:r>
      <w:r w:rsidR="0006542F">
        <w:rPr>
          <w:rFonts w:hint="eastAsia"/>
        </w:rPr>
        <w:t>就</w:t>
      </w:r>
      <w:r w:rsidR="00EE422C" w:rsidRPr="00791F97">
        <w:rPr>
          <w:rFonts w:hint="eastAsia"/>
        </w:rPr>
        <w:t>是祈禱，不停</w:t>
      </w:r>
      <w:r w:rsidR="0006542F">
        <w:rPr>
          <w:rFonts w:hint="eastAsia"/>
        </w:rPr>
        <w:t>地祈禱</w:t>
      </w:r>
      <w:r w:rsidR="00EE422C" w:rsidRPr="00791F97">
        <w:rPr>
          <w:rFonts w:hint="eastAsia"/>
        </w:rPr>
        <w:t>。沒有休息</w:t>
      </w:r>
      <w:r w:rsidR="0006542F">
        <w:rPr>
          <w:rFonts w:hint="eastAsia"/>
        </w:rPr>
        <w:t>地祈禱</w:t>
      </w:r>
      <w:r w:rsidR="00EE422C" w:rsidRPr="00791F97">
        <w:rPr>
          <w:rFonts w:hint="eastAsia"/>
        </w:rPr>
        <w:t>，</w:t>
      </w:r>
      <w:r w:rsidR="00F51843">
        <w:rPr>
          <w:rFonts w:hint="eastAsia"/>
        </w:rPr>
        <w:t>叫</w:t>
      </w:r>
      <w:r w:rsidR="00EE422C" w:rsidRPr="00791F97">
        <w:rPr>
          <w:rFonts w:hint="eastAsia"/>
        </w:rPr>
        <w:t>被</w:t>
      </w:r>
      <w:r w:rsidR="0006542F">
        <w:rPr>
          <w:rFonts w:hint="eastAsia"/>
        </w:rPr>
        <w:t>囚的得</w:t>
      </w:r>
      <w:r w:rsidR="00EE422C" w:rsidRPr="00791F97">
        <w:rPr>
          <w:rFonts w:hint="eastAsia"/>
        </w:rPr>
        <w:t>釋放，病人</w:t>
      </w:r>
      <w:r w:rsidR="0006542F">
        <w:rPr>
          <w:rFonts w:hint="eastAsia"/>
        </w:rPr>
        <w:t>得</w:t>
      </w:r>
      <w:r w:rsidR="00EE422C" w:rsidRPr="00791F97">
        <w:rPr>
          <w:rFonts w:hint="eastAsia"/>
        </w:rPr>
        <w:t>痊癒。</w:t>
      </w:r>
    </w:p>
    <w:p w14:paraId="060A8AF2" w14:textId="72C9011F" w:rsidR="00EE422C" w:rsidRPr="00791F97" w:rsidRDefault="004F0FFB" w:rsidP="00791F97">
      <w:r>
        <w:rPr>
          <w:rFonts w:hint="eastAsia"/>
        </w:rPr>
        <w:t>雖然</w:t>
      </w:r>
      <w:r w:rsidR="00EE422C" w:rsidRPr="00791F97">
        <w:rPr>
          <w:rFonts w:hint="eastAsia"/>
        </w:rPr>
        <w:t>無助的信徒聚集祈禱</w:t>
      </w:r>
      <w:r>
        <w:rPr>
          <w:rFonts w:hint="eastAsia"/>
        </w:rPr>
        <w:t>，但可以</w:t>
      </w:r>
      <w:r w:rsidR="00EE422C" w:rsidRPr="00791F97">
        <w:rPr>
          <w:rFonts w:hint="eastAsia"/>
        </w:rPr>
        <w:t>發生</w:t>
      </w:r>
      <w:r w:rsidR="00082DCD">
        <w:rPr>
          <w:rFonts w:hint="eastAsia"/>
        </w:rPr>
        <w:t>甚麼</w:t>
      </w:r>
      <w:r w:rsidR="00EE422C" w:rsidRPr="00791F97">
        <w:rPr>
          <w:rFonts w:hint="eastAsia"/>
        </w:rPr>
        <w:t>事</w:t>
      </w:r>
      <w:r>
        <w:rPr>
          <w:rFonts w:hint="eastAsia"/>
        </w:rPr>
        <w:t>呢？</w:t>
      </w:r>
      <w:r w:rsidR="00EE422C" w:rsidRPr="00791F97">
        <w:rPr>
          <w:rFonts w:hint="eastAsia"/>
        </w:rPr>
        <w:t>第</w:t>
      </w:r>
      <w:r w:rsidR="00EE422C" w:rsidRPr="00791F97">
        <w:t>7</w:t>
      </w:r>
      <w:r w:rsidR="00EE422C" w:rsidRPr="00791F97">
        <w:rPr>
          <w:rFonts w:hint="eastAsia"/>
        </w:rPr>
        <w:t>節以「</w:t>
      </w:r>
      <w:r>
        <w:rPr>
          <w:rFonts w:hint="eastAsia"/>
        </w:rPr>
        <w:t>忽然</w:t>
      </w:r>
      <w:r w:rsidR="00EE422C" w:rsidRPr="00791F97">
        <w:rPr>
          <w:rFonts w:hint="eastAsia"/>
        </w:rPr>
        <w:t>」開頭</w:t>
      </w:r>
      <w:r>
        <w:rPr>
          <w:rFonts w:hint="eastAsia"/>
        </w:rPr>
        <w:t>，</w:t>
      </w:r>
      <w:r w:rsidR="00EE422C" w:rsidRPr="00791F97">
        <w:rPr>
          <w:rFonts w:hint="eastAsia"/>
        </w:rPr>
        <w:t>這意味</w:t>
      </w:r>
      <w:r>
        <w:rPr>
          <w:rFonts w:hint="eastAsia"/>
        </w:rPr>
        <w:t>有</w:t>
      </w:r>
      <w:r w:rsidR="00EE422C" w:rsidRPr="00791F97">
        <w:rPr>
          <w:rFonts w:hint="eastAsia"/>
        </w:rPr>
        <w:t>驚人事情</w:t>
      </w:r>
      <w:r>
        <w:rPr>
          <w:rFonts w:hint="eastAsia"/>
        </w:rPr>
        <w:t>發生</w:t>
      </w:r>
      <w:r w:rsidR="00EE422C" w:rsidRPr="00791F97">
        <w:rPr>
          <w:rFonts w:hint="eastAsia"/>
        </w:rPr>
        <w:t>。第</w:t>
      </w:r>
      <w:r w:rsidR="00EE422C" w:rsidRPr="00791F97">
        <w:t>7-10</w:t>
      </w:r>
      <w:r w:rsidR="00EE422C" w:rsidRPr="00791F97">
        <w:rPr>
          <w:rFonts w:hint="eastAsia"/>
        </w:rPr>
        <w:t>節。</w:t>
      </w:r>
      <w:r w:rsidR="0006542F">
        <w:rPr>
          <w:rFonts w:hint="eastAsia"/>
        </w:rPr>
        <w:t>「</w:t>
      </w:r>
      <w:r w:rsidR="0006542F" w:rsidRPr="0006542F">
        <w:rPr>
          <w:rStyle w:val="a2"/>
        </w:rPr>
        <w:t>忽</w:t>
      </w:r>
      <w:r w:rsidR="0006542F" w:rsidRPr="0006542F">
        <w:rPr>
          <w:rStyle w:val="a2"/>
          <w:lang w:val="x-none" w:eastAsia="x-none"/>
        </w:rPr>
        <w:t>然，有主的一個使者站在旁邊，屋裡有光照耀，天使拍彼得的肋旁，拍醒了他，說：「快快起來！」那鐵鍊就從他手上脫落下來。天使對他說：「束上帶子，穿上鞋。」他就那樣做。天使又說：「披上外衣，跟著我來。」彼得就出來跟著他，不知道天使所做是真的，只當見了異象。過了第一層第二層監牢，就來到臨街的鐵門，那門自己開了。他們出來，走過一條街，天使便離開他去了。</w:t>
      </w:r>
      <w:r w:rsidR="0006542F">
        <w:rPr>
          <w:rFonts w:hint="eastAsia"/>
        </w:rPr>
        <w:t>」</w:t>
      </w:r>
    </w:p>
    <w:p w14:paraId="5D811471" w14:textId="38C32B59" w:rsidR="00EE422C" w:rsidRPr="00791F97" w:rsidRDefault="00EE422C" w:rsidP="00791F97">
      <w:r w:rsidRPr="00791F97">
        <w:rPr>
          <w:rFonts w:hint="eastAsia"/>
        </w:rPr>
        <w:t>當天使</w:t>
      </w:r>
      <w:r w:rsidR="0006542F">
        <w:rPr>
          <w:rFonts w:hint="eastAsia"/>
        </w:rPr>
        <w:t>來拍醒</w:t>
      </w:r>
      <w:r w:rsidRPr="00791F97">
        <w:rPr>
          <w:rFonts w:hint="eastAsia"/>
        </w:rPr>
        <w:t>彼得，彼得</w:t>
      </w:r>
      <w:r w:rsidR="0006542F">
        <w:rPr>
          <w:rFonts w:hint="eastAsia"/>
        </w:rPr>
        <w:t>正</w:t>
      </w:r>
      <w:r w:rsidRPr="00791F97">
        <w:rPr>
          <w:rFonts w:hint="eastAsia"/>
        </w:rPr>
        <w:t>睡得香</w:t>
      </w:r>
      <w:r w:rsidR="0006542F">
        <w:rPr>
          <w:rFonts w:hint="eastAsia"/>
        </w:rPr>
        <w:t>甜。</w:t>
      </w:r>
      <w:r w:rsidRPr="00791F97">
        <w:rPr>
          <w:rFonts w:hint="eastAsia"/>
        </w:rPr>
        <w:t>在第</w:t>
      </w:r>
      <w:r w:rsidRPr="00791F97">
        <w:t>8</w:t>
      </w:r>
      <w:r w:rsidRPr="00791F97">
        <w:rPr>
          <w:rFonts w:hint="eastAsia"/>
        </w:rPr>
        <w:t>節，</w:t>
      </w:r>
      <w:r w:rsidR="0006542F">
        <w:rPr>
          <w:rFonts w:hint="eastAsia"/>
        </w:rPr>
        <w:t>表明</w:t>
      </w:r>
      <w:r w:rsidRPr="00791F97">
        <w:rPr>
          <w:rFonts w:hint="eastAsia"/>
        </w:rPr>
        <w:t>他解開了腰帶，脫下鞋子，</w:t>
      </w:r>
      <w:r w:rsidR="0006542F">
        <w:rPr>
          <w:rFonts w:hint="eastAsia"/>
        </w:rPr>
        <w:t>以</w:t>
      </w:r>
      <w:r w:rsidRPr="00791F97">
        <w:rPr>
          <w:rFonts w:hint="eastAsia"/>
        </w:rPr>
        <w:t>最舒服的姿勢</w:t>
      </w:r>
      <w:r w:rsidR="0006542F" w:rsidRPr="00791F97">
        <w:rPr>
          <w:rFonts w:hint="eastAsia"/>
        </w:rPr>
        <w:t>睡</w:t>
      </w:r>
      <w:r w:rsidR="0006542F">
        <w:rPr>
          <w:rFonts w:hint="eastAsia"/>
        </w:rPr>
        <w:t>覺，</w:t>
      </w:r>
      <w:r w:rsidRPr="00791F97">
        <w:rPr>
          <w:rFonts w:hint="eastAsia"/>
        </w:rPr>
        <w:t>可能</w:t>
      </w:r>
      <w:r w:rsidR="0006542F">
        <w:rPr>
          <w:rFonts w:hint="eastAsia"/>
        </w:rPr>
        <w:t>也打起了</w:t>
      </w:r>
      <w:r w:rsidRPr="00791F97">
        <w:rPr>
          <w:rFonts w:hint="eastAsia"/>
        </w:rPr>
        <w:t>鼻鼾</w:t>
      </w:r>
      <w:r w:rsidR="0006542F">
        <w:rPr>
          <w:rFonts w:hint="eastAsia"/>
        </w:rPr>
        <w:t>來。</w:t>
      </w:r>
      <w:r w:rsidRPr="00791F97">
        <w:rPr>
          <w:rFonts w:hint="eastAsia"/>
        </w:rPr>
        <w:t>教</w:t>
      </w:r>
      <w:r w:rsidR="0006542F">
        <w:rPr>
          <w:rFonts w:hint="eastAsia"/>
        </w:rPr>
        <w:t>會正值在</w:t>
      </w:r>
      <w:r w:rsidRPr="00791F97">
        <w:rPr>
          <w:rFonts w:hint="eastAsia"/>
        </w:rPr>
        <w:t>迫害的狂風之中。彼得的</w:t>
      </w:r>
      <w:r w:rsidR="0006542F">
        <w:rPr>
          <w:rFonts w:hint="eastAsia"/>
        </w:rPr>
        <w:t>睡覺形像，也讓人連想起</w:t>
      </w:r>
      <w:r w:rsidRPr="00791F97">
        <w:rPr>
          <w:rFonts w:hint="eastAsia"/>
        </w:rPr>
        <w:t>狂風</w:t>
      </w:r>
      <w:r w:rsidR="0006542F">
        <w:rPr>
          <w:rFonts w:hint="eastAsia"/>
        </w:rPr>
        <w:t>中在船上</w:t>
      </w:r>
      <w:r w:rsidRPr="00791F97">
        <w:rPr>
          <w:rFonts w:hint="eastAsia"/>
        </w:rPr>
        <w:t>睡著的</w:t>
      </w:r>
      <w:r w:rsidR="0006542F" w:rsidRPr="00791F97">
        <w:rPr>
          <w:rFonts w:hint="eastAsia"/>
        </w:rPr>
        <w:t>耶穌</w:t>
      </w:r>
      <w:r w:rsidR="00837837" w:rsidRPr="00791F97">
        <w:rPr>
          <w:rFonts w:hint="eastAsia"/>
        </w:rPr>
        <w:t>(</w:t>
      </w:r>
      <w:r w:rsidRPr="00791F97">
        <w:rPr>
          <w:rFonts w:hint="eastAsia"/>
        </w:rPr>
        <w:t>路</w:t>
      </w:r>
      <w:r w:rsidRPr="00791F97">
        <w:t>8</w:t>
      </w:r>
      <w:r w:rsidR="00837837" w:rsidRPr="00791F97">
        <w:rPr>
          <w:rFonts w:hint="eastAsia"/>
        </w:rPr>
        <w:t>:</w:t>
      </w:r>
      <w:proofErr w:type="gramStart"/>
      <w:r w:rsidRPr="00791F97">
        <w:t>23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。</w:t>
      </w:r>
      <w:proofErr w:type="gramEnd"/>
      <w:r w:rsidRPr="00791F97">
        <w:rPr>
          <w:rFonts w:hint="eastAsia"/>
        </w:rPr>
        <w:t>我們通過彼得</w:t>
      </w:r>
      <w:r w:rsidR="004F0FFB">
        <w:rPr>
          <w:rFonts w:hint="eastAsia"/>
        </w:rPr>
        <w:t>的傳道和在</w:t>
      </w:r>
      <w:r w:rsidRPr="00791F97">
        <w:rPr>
          <w:rFonts w:hint="eastAsia"/>
        </w:rPr>
        <w:t>迫</w:t>
      </w:r>
      <w:r w:rsidR="004F0FFB">
        <w:rPr>
          <w:rFonts w:hint="eastAsia"/>
        </w:rPr>
        <w:t>逼中的表現，</w:t>
      </w:r>
      <w:r w:rsidRPr="00791F97">
        <w:rPr>
          <w:rFonts w:hint="eastAsia"/>
        </w:rPr>
        <w:t>看</w:t>
      </w:r>
      <w:r w:rsidR="004F0FFB">
        <w:rPr>
          <w:rFonts w:hint="eastAsia"/>
        </w:rPr>
        <w:t>見</w:t>
      </w:r>
      <w:r w:rsidRPr="00791F97">
        <w:rPr>
          <w:rFonts w:hint="eastAsia"/>
        </w:rPr>
        <w:t>他的信仰</w:t>
      </w:r>
      <w:r w:rsidR="004F0FFB">
        <w:rPr>
          <w:rFonts w:hint="eastAsia"/>
        </w:rPr>
        <w:t>如何</w:t>
      </w:r>
      <w:r w:rsidRPr="00791F97">
        <w:rPr>
          <w:rFonts w:hint="eastAsia"/>
        </w:rPr>
        <w:t>。</w:t>
      </w:r>
      <w:r w:rsidR="004F0FFB">
        <w:rPr>
          <w:rFonts w:hint="eastAsia"/>
        </w:rPr>
        <w:t>彼得明顯</w:t>
      </w:r>
      <w:r w:rsidRPr="00791F97">
        <w:rPr>
          <w:rFonts w:hint="eastAsia"/>
        </w:rPr>
        <w:t>充滿復活信仰。他對迫害，甚至死亡都無所畏懼。</w:t>
      </w:r>
      <w:r w:rsidR="004F0FFB">
        <w:rPr>
          <w:rFonts w:hint="eastAsia"/>
        </w:rPr>
        <w:t>他沒有對</w:t>
      </w:r>
      <w:r w:rsidRPr="00791F97">
        <w:rPr>
          <w:rFonts w:hint="eastAsia"/>
        </w:rPr>
        <w:t>教會的未來感到擔憂</w:t>
      </w:r>
      <w:r w:rsidR="004F0FFB">
        <w:rPr>
          <w:rFonts w:hint="eastAsia"/>
        </w:rPr>
        <w:t>，</w:t>
      </w:r>
      <w:r w:rsidRPr="00791F97">
        <w:rPr>
          <w:rFonts w:hint="eastAsia"/>
        </w:rPr>
        <w:t>因為他</w:t>
      </w:r>
      <w:r w:rsidR="004F0FFB">
        <w:rPr>
          <w:rFonts w:hint="eastAsia"/>
        </w:rPr>
        <w:t>深信</w:t>
      </w:r>
      <w:r w:rsidRPr="00791F97">
        <w:rPr>
          <w:rFonts w:hint="eastAsia"/>
        </w:rPr>
        <w:t>復活</w:t>
      </w:r>
      <w:r w:rsidR="00C818B1">
        <w:rPr>
          <w:rFonts w:hint="eastAsia"/>
        </w:rPr>
        <w:t>升</w:t>
      </w:r>
      <w:r w:rsidR="004F0FFB">
        <w:rPr>
          <w:rFonts w:hint="eastAsia"/>
        </w:rPr>
        <w:t>天</w:t>
      </w:r>
      <w:r w:rsidRPr="00791F97">
        <w:rPr>
          <w:rFonts w:hint="eastAsia"/>
        </w:rPr>
        <w:t>的耶穌</w:t>
      </w:r>
      <w:r w:rsidR="004F0FFB">
        <w:rPr>
          <w:rFonts w:hint="eastAsia"/>
        </w:rPr>
        <w:t>，</w:t>
      </w:r>
      <w:r w:rsidRPr="00791F97">
        <w:rPr>
          <w:rFonts w:hint="eastAsia"/>
        </w:rPr>
        <w:t>一直</w:t>
      </w:r>
      <w:r w:rsidR="004F0FFB">
        <w:rPr>
          <w:rFonts w:hint="eastAsia"/>
        </w:rPr>
        <w:t>掌權</w:t>
      </w:r>
      <w:r w:rsidRPr="00791F97">
        <w:rPr>
          <w:rFonts w:hint="eastAsia"/>
        </w:rPr>
        <w:t>。</w:t>
      </w:r>
    </w:p>
    <w:p w14:paraId="3BFA2B89" w14:textId="1DA4A493" w:rsidR="00EE422C" w:rsidRPr="00791F97" w:rsidRDefault="00EE422C" w:rsidP="00791F97">
      <w:r w:rsidRPr="00791F97">
        <w:rPr>
          <w:rFonts w:hint="eastAsia"/>
        </w:rPr>
        <w:t>當天使</w:t>
      </w:r>
      <w:r w:rsidR="004F0FFB">
        <w:rPr>
          <w:rFonts w:hint="eastAsia"/>
        </w:rPr>
        <w:t>拍</w:t>
      </w:r>
      <w:r w:rsidRPr="00791F97">
        <w:rPr>
          <w:rFonts w:hint="eastAsia"/>
        </w:rPr>
        <w:t>醒</w:t>
      </w:r>
      <w:r w:rsidR="004F0FFB">
        <w:rPr>
          <w:rFonts w:hint="eastAsia"/>
        </w:rPr>
        <w:t>彼得</w:t>
      </w:r>
      <w:r w:rsidRPr="00791F97">
        <w:rPr>
          <w:rFonts w:hint="eastAsia"/>
        </w:rPr>
        <w:t>，鐵鏈從彼得的手中脫落</w:t>
      </w:r>
      <w:r w:rsidR="00837837" w:rsidRPr="00791F97">
        <w:rPr>
          <w:rFonts w:hint="eastAsia"/>
        </w:rPr>
        <w:t>(</w:t>
      </w:r>
      <w:r w:rsidRPr="00791F97">
        <w:t>7</w:t>
      </w:r>
      <w:r w:rsidR="004F0FFB">
        <w:rPr>
          <w:rFonts w:hint="eastAsia"/>
        </w:rPr>
        <w:t>下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。</w:t>
      </w:r>
      <w:r w:rsidR="004F0FFB">
        <w:rPr>
          <w:rFonts w:hint="eastAsia"/>
        </w:rPr>
        <w:t>他們</w:t>
      </w:r>
      <w:r w:rsidRPr="00791F97">
        <w:rPr>
          <w:rFonts w:hint="eastAsia"/>
        </w:rPr>
        <w:t>穿過第一和第二</w:t>
      </w:r>
      <w:r w:rsidR="004F0FFB">
        <w:rPr>
          <w:rFonts w:hint="eastAsia"/>
        </w:rPr>
        <w:t>層被看守的</w:t>
      </w:r>
      <w:r w:rsidRPr="00791F97">
        <w:rPr>
          <w:rFonts w:hint="eastAsia"/>
        </w:rPr>
        <w:t>監獄大門，鐵門也自行打開</w:t>
      </w:r>
      <w:r w:rsidR="00837837" w:rsidRPr="00791F97">
        <w:rPr>
          <w:rFonts w:hint="eastAsia"/>
        </w:rPr>
        <w:t>(</w:t>
      </w:r>
      <w:r w:rsidRPr="00791F97">
        <w:t>10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。</w:t>
      </w:r>
      <w:r w:rsidR="004F0FFB">
        <w:rPr>
          <w:rFonts w:hint="eastAsia"/>
        </w:rPr>
        <w:t>在</w:t>
      </w:r>
      <w:r w:rsidRPr="00791F97">
        <w:rPr>
          <w:rFonts w:hint="eastAsia"/>
        </w:rPr>
        <w:t>沒有受到任何阻</w:t>
      </w:r>
      <w:r w:rsidR="004F0FFB">
        <w:rPr>
          <w:rFonts w:hint="eastAsia"/>
        </w:rPr>
        <w:t>擋或追捕，輕輕鬆鬆，</w:t>
      </w:r>
      <w:r w:rsidRPr="00791F97">
        <w:rPr>
          <w:rFonts w:hint="eastAsia"/>
        </w:rPr>
        <w:t>直走出外面的</w:t>
      </w:r>
      <w:r w:rsidR="004F0FFB">
        <w:rPr>
          <w:rFonts w:hint="eastAsia"/>
        </w:rPr>
        <w:t>大</w:t>
      </w:r>
      <w:r w:rsidRPr="00791F97">
        <w:rPr>
          <w:rFonts w:hint="eastAsia"/>
        </w:rPr>
        <w:t>街</w:t>
      </w:r>
      <w:r w:rsidR="004F0FFB">
        <w:rPr>
          <w:rFonts w:hint="eastAsia"/>
        </w:rPr>
        <w:t>。</w:t>
      </w:r>
      <w:r w:rsidRPr="00791F97">
        <w:rPr>
          <w:rFonts w:hint="eastAsia"/>
        </w:rPr>
        <w:t>天使離開</w:t>
      </w:r>
      <w:r w:rsidR="004F0FFB">
        <w:rPr>
          <w:rFonts w:hint="eastAsia"/>
        </w:rPr>
        <w:t>了</w:t>
      </w:r>
      <w:r w:rsidRPr="00791F97">
        <w:rPr>
          <w:rFonts w:hint="eastAsia"/>
        </w:rPr>
        <w:t>，</w:t>
      </w:r>
      <w:proofErr w:type="spellStart"/>
      <w:r w:rsidR="004F0FFB">
        <w:rPr>
          <w:lang w:eastAsia="x-none"/>
        </w:rPr>
        <w:t>彼得醒悟過來，說</w:t>
      </w:r>
      <w:proofErr w:type="spellEnd"/>
      <w:r w:rsidR="004F0FFB">
        <w:rPr>
          <w:lang w:eastAsia="x-none"/>
        </w:rPr>
        <w:t>：「</w:t>
      </w:r>
      <w:proofErr w:type="spellStart"/>
      <w:r w:rsidR="004F0FFB">
        <w:rPr>
          <w:lang w:eastAsia="x-none"/>
        </w:rPr>
        <w:t>我現在真知道主差遣他的使者，救我脫離希律的手和猶太百姓一切所盼望的</w:t>
      </w:r>
      <w:proofErr w:type="spellEnd"/>
      <w:r w:rsidR="00837837" w:rsidRPr="00791F97">
        <w:t>(</w:t>
      </w:r>
      <w:r w:rsidRPr="00791F97">
        <w:t>11</w:t>
      </w:r>
      <w:r w:rsidR="00837837" w:rsidRPr="00791F97">
        <w:t>)</w:t>
      </w:r>
      <w:r w:rsidR="004F0FFB">
        <w:rPr>
          <w:rFonts w:hint="eastAsia"/>
        </w:rPr>
        <w:t>。</w:t>
      </w:r>
    </w:p>
    <w:p w14:paraId="0765039C" w14:textId="0E2F3217" w:rsidR="00EE422C" w:rsidRPr="00791F97" w:rsidRDefault="008877BC" w:rsidP="00791F97">
      <w:r>
        <w:rPr>
          <w:rFonts w:hint="eastAsia"/>
        </w:rPr>
        <w:t>當</w:t>
      </w:r>
      <w:r w:rsidR="006E68AB">
        <w:rPr>
          <w:rFonts w:hint="eastAsia"/>
        </w:rPr>
        <w:t>彼得被天使營救時，</w:t>
      </w:r>
      <w:r w:rsidR="00EE422C" w:rsidRPr="00791F97">
        <w:rPr>
          <w:rFonts w:hint="eastAsia"/>
        </w:rPr>
        <w:t>聖徒們聚集起來為彼得祈禱。在世界權力面前，教會和聖徒感到無助。似乎</w:t>
      </w:r>
      <w:r w:rsidR="00082DCD">
        <w:rPr>
          <w:rFonts w:hint="eastAsia"/>
        </w:rPr>
        <w:t>甚麼</w:t>
      </w:r>
      <w:r w:rsidR="00757018">
        <w:rPr>
          <w:rFonts w:hint="eastAsia"/>
        </w:rPr>
        <w:t>做不到</w:t>
      </w:r>
      <w:r w:rsidR="00EE422C" w:rsidRPr="00791F97">
        <w:rPr>
          <w:rFonts w:hint="eastAsia"/>
        </w:rPr>
        <w:t>，像彼得被困在監獄</w:t>
      </w:r>
      <w:r w:rsidR="00757018">
        <w:rPr>
          <w:rFonts w:hint="eastAsia"/>
        </w:rPr>
        <w:t>裏</w:t>
      </w:r>
      <w:r w:rsidR="00EE422C" w:rsidRPr="00791F97">
        <w:rPr>
          <w:rFonts w:hint="eastAsia"/>
        </w:rPr>
        <w:t>。然而，祈禱是聖徒們打開監獄大門的武器。撒但最害怕聖徒不放棄</w:t>
      </w:r>
      <w:r w:rsidR="00757018">
        <w:rPr>
          <w:rFonts w:hint="eastAsia"/>
        </w:rPr>
        <w:t>地</w:t>
      </w:r>
      <w:r w:rsidR="00EE422C" w:rsidRPr="00791F97">
        <w:rPr>
          <w:rFonts w:hint="eastAsia"/>
        </w:rPr>
        <w:t>祈禱。當</w:t>
      </w:r>
      <w:r w:rsidR="00757018">
        <w:rPr>
          <w:rFonts w:hint="eastAsia"/>
        </w:rPr>
        <w:t>信徒切切地</w:t>
      </w:r>
      <w:r w:rsidR="00EE422C" w:rsidRPr="00791F97">
        <w:rPr>
          <w:rFonts w:hint="eastAsia"/>
        </w:rPr>
        <w:t>祈禱時，</w:t>
      </w:r>
      <w:r w:rsidR="00791F97">
        <w:rPr>
          <w:rFonts w:hint="eastAsia"/>
        </w:rPr>
        <w:t xml:space="preserve">　神</w:t>
      </w:r>
      <w:r w:rsidR="00757018">
        <w:rPr>
          <w:rFonts w:hint="eastAsia"/>
        </w:rPr>
        <w:t>彰顯祂無窮的大</w:t>
      </w:r>
      <w:r w:rsidR="00EE422C" w:rsidRPr="00791F97">
        <w:rPr>
          <w:rFonts w:hint="eastAsia"/>
        </w:rPr>
        <w:t>能。</w:t>
      </w:r>
      <w:r w:rsidR="00EE422C" w:rsidRPr="00243FA4">
        <w:rPr>
          <w:rFonts w:hint="eastAsia"/>
        </w:rPr>
        <w:t>統治蘇格蘭的</w:t>
      </w:r>
      <w:r w:rsidR="00757018" w:rsidRPr="00243FA4">
        <w:rPr>
          <w:rFonts w:hint="eastAsia"/>
        </w:rPr>
        <w:t>天主教徒</w:t>
      </w:r>
      <w:r w:rsidR="00EE422C" w:rsidRPr="00243FA4">
        <w:rPr>
          <w:rFonts w:hint="eastAsia"/>
        </w:rPr>
        <w:t>瑪麗女王，嚴</w:t>
      </w:r>
      <w:r w:rsidR="00757018" w:rsidRPr="00243FA4">
        <w:rPr>
          <w:rFonts w:hint="eastAsia"/>
        </w:rPr>
        <w:t>嚴地</w:t>
      </w:r>
      <w:r w:rsidR="00EE422C" w:rsidRPr="00243FA4">
        <w:rPr>
          <w:rFonts w:hint="eastAsia"/>
        </w:rPr>
        <w:t>迫</w:t>
      </w:r>
      <w:r w:rsidR="00757018" w:rsidRPr="00243FA4">
        <w:rPr>
          <w:rFonts w:hint="eastAsia"/>
        </w:rPr>
        <w:t>逼</w:t>
      </w:r>
      <w:r w:rsidR="00EE422C" w:rsidRPr="00243FA4">
        <w:rPr>
          <w:rFonts w:hint="eastAsia"/>
        </w:rPr>
        <w:t>宗教改革者。然而，</w:t>
      </w:r>
      <w:r w:rsidR="00757018" w:rsidRPr="00243FA4">
        <w:rPr>
          <w:rFonts w:hint="eastAsia"/>
        </w:rPr>
        <w:t>她分享</w:t>
      </w:r>
      <w:r w:rsidR="000F0C98">
        <w:rPr>
          <w:rFonts w:hint="eastAsia"/>
        </w:rPr>
        <w:t>說，我</w:t>
      </w:r>
      <w:r w:rsidR="00EE422C" w:rsidRPr="00243FA4">
        <w:rPr>
          <w:rFonts w:hint="eastAsia"/>
        </w:rPr>
        <w:t>總是害怕約翰</w:t>
      </w:r>
      <w:r w:rsidR="00EE422C" w:rsidRPr="00243FA4">
        <w:t>·</w:t>
      </w:r>
      <w:r w:rsidR="00EE422C" w:rsidRPr="00243FA4">
        <w:rPr>
          <w:rFonts w:hint="eastAsia"/>
        </w:rPr>
        <w:t>克諾斯</w:t>
      </w:r>
      <w:r w:rsidR="00757018" w:rsidRPr="00243FA4">
        <w:t xml:space="preserve">(John </w:t>
      </w:r>
      <w:proofErr w:type="gramStart"/>
      <w:r w:rsidR="00757018" w:rsidRPr="00243FA4">
        <w:t>Knox)</w:t>
      </w:r>
      <w:r w:rsidR="00EE422C" w:rsidRPr="00243FA4">
        <w:rPr>
          <w:rFonts w:hint="eastAsia"/>
        </w:rPr>
        <w:t>的祈禱</w:t>
      </w:r>
      <w:proofErr w:type="gramEnd"/>
      <w:r w:rsidR="00EE422C" w:rsidRPr="00791F97">
        <w:rPr>
          <w:rFonts w:hint="eastAsia"/>
        </w:rPr>
        <w:t>，而不是數萬</w:t>
      </w:r>
      <w:r w:rsidR="008E5DE1">
        <w:rPr>
          <w:rFonts w:hint="eastAsia"/>
        </w:rPr>
        <w:t>的軍</w:t>
      </w:r>
      <w:r w:rsidR="00EE422C" w:rsidRPr="00791F97">
        <w:rPr>
          <w:rFonts w:hint="eastAsia"/>
        </w:rPr>
        <w:t>兵。與其面對義人的禱告，還不如面對惡人的大炮。</w:t>
      </w:r>
      <w:r w:rsidR="008E5DE1">
        <w:rPr>
          <w:rFonts w:hint="eastAsia"/>
        </w:rPr>
        <w:lastRenderedPageBreak/>
        <w:t>「</w:t>
      </w:r>
      <w:r w:rsidR="008E5DE1" w:rsidRPr="008E5DE1">
        <w:rPr>
          <w:rStyle w:val="a2"/>
        </w:rPr>
        <w:t>義人祈禱所發的力量是大有功效的</w:t>
      </w:r>
      <w:r w:rsidR="008E5DE1">
        <w:rPr>
          <w:rFonts w:hint="eastAsia"/>
        </w:rPr>
        <w:t>」</w:t>
      </w:r>
      <w:r w:rsidR="00837837" w:rsidRPr="00791F97">
        <w:rPr>
          <w:rFonts w:hint="eastAsia"/>
        </w:rPr>
        <w:t>(</w:t>
      </w:r>
      <w:r w:rsidR="008E5DE1">
        <w:rPr>
          <w:rFonts w:hint="eastAsia"/>
        </w:rPr>
        <w:t>雅</w:t>
      </w:r>
      <w:r w:rsidR="00EE422C" w:rsidRPr="00791F97">
        <w:t>5</w:t>
      </w:r>
      <w:r w:rsidR="00837837" w:rsidRPr="00791F97">
        <w:rPr>
          <w:rFonts w:hint="eastAsia"/>
        </w:rPr>
        <w:t>:</w:t>
      </w:r>
      <w:r w:rsidR="00EE422C" w:rsidRPr="00791F97">
        <w:t>16</w:t>
      </w:r>
      <w:r w:rsidR="00837837" w:rsidRPr="00791F97">
        <w:rPr>
          <w:rFonts w:hint="eastAsia"/>
        </w:rPr>
        <w:t>)</w:t>
      </w:r>
      <w:r w:rsidR="00EE422C" w:rsidRPr="00791F97">
        <w:rPr>
          <w:rFonts w:hint="eastAsia"/>
        </w:rPr>
        <w:t>。</w:t>
      </w:r>
      <w:r w:rsidR="00791F97">
        <w:rPr>
          <w:rFonts w:hint="eastAsia"/>
        </w:rPr>
        <w:t xml:space="preserve">　神</w:t>
      </w:r>
      <w:r w:rsidR="00EE422C" w:rsidRPr="00791F97">
        <w:rPr>
          <w:rFonts w:hint="eastAsia"/>
        </w:rPr>
        <w:t>賦予</w:t>
      </w:r>
      <w:r w:rsidR="008E5DE1">
        <w:rPr>
          <w:rFonts w:hint="eastAsia"/>
        </w:rPr>
        <w:t>信徒</w:t>
      </w:r>
      <w:r w:rsidR="008E5DE1" w:rsidRPr="00791F97">
        <w:rPr>
          <w:rFonts w:hint="eastAsia"/>
        </w:rPr>
        <w:t>禱</w:t>
      </w:r>
      <w:r w:rsidR="008E5DE1">
        <w:rPr>
          <w:rFonts w:hint="eastAsia"/>
        </w:rPr>
        <w:t>告的</w:t>
      </w:r>
      <w:r w:rsidR="00EE422C" w:rsidRPr="00791F97">
        <w:rPr>
          <w:rFonts w:hint="eastAsia"/>
        </w:rPr>
        <w:t>權</w:t>
      </w:r>
      <w:r w:rsidR="008E5DE1">
        <w:rPr>
          <w:rFonts w:hint="eastAsia"/>
        </w:rPr>
        <w:t>柄</w:t>
      </w:r>
      <w:r w:rsidR="00EE422C" w:rsidRPr="00791F97">
        <w:rPr>
          <w:rFonts w:hint="eastAsia"/>
        </w:rPr>
        <w:t>。每當我</w:t>
      </w:r>
      <w:r w:rsidR="008E5DE1">
        <w:rPr>
          <w:rFonts w:hint="eastAsia"/>
        </w:rPr>
        <w:t>們奉</w:t>
      </w:r>
      <w:r w:rsidR="00EE422C" w:rsidRPr="00791F97">
        <w:rPr>
          <w:rFonts w:hint="eastAsia"/>
        </w:rPr>
        <w:t>耶穌的名禱</w:t>
      </w:r>
      <w:r w:rsidR="008E5DE1">
        <w:rPr>
          <w:rFonts w:hint="eastAsia"/>
        </w:rPr>
        <w:t>告</w:t>
      </w:r>
      <w:r w:rsidR="00EE422C" w:rsidRPr="00791F97">
        <w:rPr>
          <w:rFonts w:hint="eastAsia"/>
        </w:rPr>
        <w:t>時，</w:t>
      </w:r>
      <w:r w:rsidR="008E5DE1">
        <w:rPr>
          <w:rFonts w:hint="eastAsia"/>
        </w:rPr>
        <w:t>神都</w:t>
      </w:r>
      <w:r w:rsidR="00EE422C" w:rsidRPr="00791F97">
        <w:rPr>
          <w:rFonts w:hint="eastAsia"/>
        </w:rPr>
        <w:t>回應</w:t>
      </w:r>
      <w:r w:rsidR="008E5DE1">
        <w:rPr>
          <w:rFonts w:hint="eastAsia"/>
        </w:rPr>
        <w:t>我們</w:t>
      </w:r>
      <w:r w:rsidR="008E5DE1" w:rsidRPr="00EF099A">
        <w:rPr>
          <w:rFonts w:hint="eastAsia"/>
        </w:rPr>
        <w:t>的祈求</w:t>
      </w:r>
      <w:r w:rsidR="00EE422C" w:rsidRPr="00791F97">
        <w:rPr>
          <w:rFonts w:hint="eastAsia"/>
        </w:rPr>
        <w:t>。我們相信這點，並渴望為被</w:t>
      </w:r>
      <w:r w:rsidR="008E5DE1">
        <w:rPr>
          <w:rFonts w:hint="eastAsia"/>
        </w:rPr>
        <w:t>囚</w:t>
      </w:r>
      <w:r w:rsidR="00EE422C" w:rsidRPr="00791F97">
        <w:rPr>
          <w:rFonts w:hint="eastAsia"/>
        </w:rPr>
        <w:t>者祈禱，</w:t>
      </w:r>
      <w:r w:rsidR="008E5DE1">
        <w:rPr>
          <w:rFonts w:hint="eastAsia"/>
        </w:rPr>
        <w:t>好讓</w:t>
      </w:r>
      <w:r w:rsidR="00EE422C" w:rsidRPr="00791F97">
        <w:rPr>
          <w:rFonts w:hint="eastAsia"/>
        </w:rPr>
        <w:t>我們</w:t>
      </w:r>
      <w:r w:rsidR="008E5DE1">
        <w:rPr>
          <w:rFonts w:hint="eastAsia"/>
        </w:rPr>
        <w:t>經歷</w:t>
      </w:r>
      <w:r w:rsidR="00EE422C" w:rsidRPr="00791F97">
        <w:rPr>
          <w:rFonts w:hint="eastAsia"/>
        </w:rPr>
        <w:t>神的</w:t>
      </w:r>
      <w:r w:rsidR="008E5DE1">
        <w:rPr>
          <w:rFonts w:hint="eastAsia"/>
        </w:rPr>
        <w:t>大能</w:t>
      </w:r>
      <w:r w:rsidR="00EE422C" w:rsidRPr="00791F97">
        <w:rPr>
          <w:rFonts w:hint="eastAsia"/>
        </w:rPr>
        <w:t>，</w:t>
      </w:r>
      <w:r w:rsidR="008E5DE1">
        <w:rPr>
          <w:rFonts w:hint="eastAsia"/>
        </w:rPr>
        <w:t>叫囚</w:t>
      </w:r>
      <w:r w:rsidR="00EE422C" w:rsidRPr="00791F97">
        <w:rPr>
          <w:rFonts w:hint="eastAsia"/>
        </w:rPr>
        <w:t>者</w:t>
      </w:r>
      <w:r w:rsidR="008E5DE1">
        <w:rPr>
          <w:rFonts w:hint="eastAsia"/>
        </w:rPr>
        <w:t>得</w:t>
      </w:r>
      <w:r w:rsidR="00EE422C" w:rsidRPr="00791F97">
        <w:rPr>
          <w:rFonts w:hint="eastAsia"/>
        </w:rPr>
        <w:t>釋放，病人</w:t>
      </w:r>
      <w:r w:rsidR="008E5DE1">
        <w:rPr>
          <w:rFonts w:hint="eastAsia"/>
        </w:rPr>
        <w:t>得痊</w:t>
      </w:r>
      <w:r w:rsidR="00EE422C" w:rsidRPr="00791F97">
        <w:rPr>
          <w:rFonts w:hint="eastAsia"/>
        </w:rPr>
        <w:t>癒。</w:t>
      </w:r>
    </w:p>
    <w:p w14:paraId="01EECCEA" w14:textId="727B6EBA" w:rsidR="008E5DE1" w:rsidRDefault="00EE422C" w:rsidP="00791F97">
      <w:r w:rsidRPr="00791F97">
        <w:rPr>
          <w:rFonts w:hint="eastAsia"/>
        </w:rPr>
        <w:t>彼得從</w:t>
      </w:r>
      <w:r w:rsidR="0009261B">
        <w:rPr>
          <w:rFonts w:hint="eastAsia"/>
        </w:rPr>
        <w:t>監牢</w:t>
      </w:r>
      <w:r w:rsidRPr="00791F97">
        <w:rPr>
          <w:rFonts w:hint="eastAsia"/>
        </w:rPr>
        <w:t>出來，</w:t>
      </w:r>
      <w:proofErr w:type="spellStart"/>
      <w:r w:rsidR="008E5DE1">
        <w:rPr>
          <w:lang w:eastAsia="x-none"/>
        </w:rPr>
        <w:t>就往那稱呼馬可的約翰、他母親馬利亞家去</w:t>
      </w:r>
      <w:proofErr w:type="spellEnd"/>
      <w:r w:rsidR="00837837" w:rsidRPr="00791F97">
        <w:rPr>
          <w:rFonts w:hint="eastAsia"/>
        </w:rPr>
        <w:t>(</w:t>
      </w:r>
      <w:r w:rsidRPr="00791F97">
        <w:t>12</w:t>
      </w:r>
      <w:r w:rsidR="00837837" w:rsidRPr="00791F97">
        <w:rPr>
          <w:rFonts w:hint="eastAsia"/>
        </w:rPr>
        <w:t>)</w:t>
      </w:r>
      <w:r w:rsidRPr="00791F97">
        <w:rPr>
          <w:rFonts w:hint="eastAsia"/>
        </w:rPr>
        <w:t>。這是耶穌和門徒最後晚餐</w:t>
      </w:r>
      <w:r w:rsidR="0009261B">
        <w:rPr>
          <w:rFonts w:hint="eastAsia"/>
        </w:rPr>
        <w:t>之處</w:t>
      </w:r>
      <w:r w:rsidRPr="00791F97">
        <w:rPr>
          <w:rFonts w:hint="eastAsia"/>
        </w:rPr>
        <w:t>，也是五旬節</w:t>
      </w:r>
      <w:r w:rsidRPr="00791F97">
        <w:t>120</w:t>
      </w:r>
      <w:r w:rsidRPr="00791F97">
        <w:rPr>
          <w:rFonts w:hint="eastAsia"/>
        </w:rPr>
        <w:t>個門徒聚會的地方。彼得敲門時，一個名</w:t>
      </w:r>
      <w:r w:rsidR="0009261B">
        <w:rPr>
          <w:rFonts w:hint="eastAsia"/>
        </w:rPr>
        <w:t>叫</w:t>
      </w:r>
      <w:r w:rsidRPr="00791F97">
        <w:rPr>
          <w:rFonts w:hint="eastAsia"/>
        </w:rPr>
        <w:t>羅</w:t>
      </w:r>
      <w:r w:rsidR="0009261B">
        <w:rPr>
          <w:rFonts w:hint="eastAsia"/>
        </w:rPr>
        <w:t>大的使</w:t>
      </w:r>
      <w:r w:rsidRPr="00791F97">
        <w:rPr>
          <w:rFonts w:hint="eastAsia"/>
        </w:rPr>
        <w:t>女</w:t>
      </w:r>
      <w:r w:rsidR="0009261B">
        <w:rPr>
          <w:rFonts w:hint="eastAsia"/>
        </w:rPr>
        <w:t>應門。當</w:t>
      </w:r>
      <w:r w:rsidRPr="00791F97">
        <w:rPr>
          <w:rFonts w:hint="eastAsia"/>
        </w:rPr>
        <w:t>她注意到這是彼得的聲音，</w:t>
      </w:r>
      <w:r w:rsidR="0009261B">
        <w:rPr>
          <w:rFonts w:hint="eastAsia"/>
        </w:rPr>
        <w:t>就</w:t>
      </w:r>
      <w:r w:rsidRPr="00791F97">
        <w:rPr>
          <w:rFonts w:hint="eastAsia"/>
        </w:rPr>
        <w:t>非常高興，忘了開門，</w:t>
      </w:r>
      <w:r w:rsidR="0009261B">
        <w:rPr>
          <w:rFonts w:hint="eastAsia"/>
        </w:rPr>
        <w:t>就</w:t>
      </w:r>
      <w:r w:rsidRPr="00791F97">
        <w:rPr>
          <w:rFonts w:hint="eastAsia"/>
        </w:rPr>
        <w:t>跑</w:t>
      </w:r>
      <w:r w:rsidR="0009261B">
        <w:rPr>
          <w:rFonts w:hint="eastAsia"/>
        </w:rPr>
        <w:t>回去告訴眾人</w:t>
      </w:r>
      <w:r w:rsidRPr="00791F97">
        <w:rPr>
          <w:rFonts w:hint="eastAsia"/>
        </w:rPr>
        <w:t>，說彼得站在門外。聽到</w:t>
      </w:r>
      <w:r w:rsidR="0009261B">
        <w:rPr>
          <w:rFonts w:hint="eastAsia"/>
        </w:rPr>
        <w:t>使</w:t>
      </w:r>
      <w:r w:rsidRPr="00791F97">
        <w:rPr>
          <w:rFonts w:hint="eastAsia"/>
        </w:rPr>
        <w:t>女</w:t>
      </w:r>
      <w:r w:rsidR="0009261B" w:rsidRPr="00EF099A">
        <w:rPr>
          <w:rFonts w:hint="eastAsia"/>
        </w:rPr>
        <w:t>的</w:t>
      </w:r>
      <w:r w:rsidRPr="00791F97">
        <w:rPr>
          <w:rFonts w:hint="eastAsia"/>
        </w:rPr>
        <w:t>說話</w:t>
      </w:r>
      <w:r w:rsidR="0009261B">
        <w:rPr>
          <w:rFonts w:hint="eastAsia"/>
        </w:rPr>
        <w:t>，</w:t>
      </w:r>
      <w:r w:rsidR="0009261B">
        <w:rPr>
          <w:lang w:eastAsia="x-none"/>
        </w:rPr>
        <w:t>他們說：「你是瘋了！」使女極力的說：「真是他！」他們說：「必是他的天使！」</w:t>
      </w:r>
      <w:r w:rsidRPr="00791F97">
        <w:rPr>
          <w:rFonts w:hint="eastAsia"/>
        </w:rPr>
        <w:t>猶太人認為每個人都有一</w:t>
      </w:r>
      <w:r w:rsidR="0009261B">
        <w:rPr>
          <w:rFonts w:hint="eastAsia"/>
        </w:rPr>
        <w:t>位</w:t>
      </w:r>
      <w:r w:rsidRPr="00791F97">
        <w:rPr>
          <w:rFonts w:hint="eastAsia"/>
        </w:rPr>
        <w:t>天使</w:t>
      </w:r>
      <w:r w:rsidR="0009261B" w:rsidRPr="00791F97">
        <w:rPr>
          <w:rFonts w:hint="eastAsia"/>
        </w:rPr>
        <w:t>守護</w:t>
      </w:r>
      <w:r w:rsidRPr="00243FA4">
        <w:rPr>
          <w:rFonts w:hint="eastAsia"/>
        </w:rPr>
        <w:t>，</w:t>
      </w:r>
      <w:r w:rsidR="00243FA4" w:rsidRPr="00243FA4">
        <w:rPr>
          <w:rFonts w:hint="eastAsia"/>
        </w:rPr>
        <w:t>外貌</w:t>
      </w:r>
      <w:r w:rsidRPr="00243FA4">
        <w:rPr>
          <w:rFonts w:hint="eastAsia"/>
        </w:rPr>
        <w:t>和聲音都</w:t>
      </w:r>
      <w:r w:rsidR="0009261B" w:rsidRPr="00243FA4">
        <w:rPr>
          <w:rFonts w:hint="eastAsia"/>
        </w:rPr>
        <w:t>像</w:t>
      </w:r>
      <w:r w:rsidRPr="00243FA4">
        <w:rPr>
          <w:rFonts w:hint="eastAsia"/>
        </w:rPr>
        <w:t>那人</w:t>
      </w:r>
      <w:r w:rsidRPr="00791F97">
        <w:rPr>
          <w:rFonts w:hint="eastAsia"/>
        </w:rPr>
        <w:t>。</w:t>
      </w:r>
      <w:r w:rsidR="0009261B">
        <w:rPr>
          <w:rFonts w:hint="eastAsia"/>
        </w:rPr>
        <w:t>他們</w:t>
      </w:r>
      <w:r w:rsidRPr="00791F97">
        <w:rPr>
          <w:rFonts w:hint="eastAsia"/>
        </w:rPr>
        <w:t>不相信彼得活著</w:t>
      </w:r>
      <w:r w:rsidR="0009261B">
        <w:rPr>
          <w:rFonts w:hint="eastAsia"/>
        </w:rPr>
        <w:t>出來，</w:t>
      </w:r>
      <w:r w:rsidRPr="00791F97">
        <w:rPr>
          <w:rFonts w:hint="eastAsia"/>
        </w:rPr>
        <w:t>認為</w:t>
      </w:r>
      <w:r w:rsidR="0009261B">
        <w:rPr>
          <w:rFonts w:hint="eastAsia"/>
        </w:rPr>
        <w:t>必然是</w:t>
      </w:r>
      <w:r w:rsidRPr="00791F97">
        <w:rPr>
          <w:rFonts w:hint="eastAsia"/>
        </w:rPr>
        <w:t>守護</w:t>
      </w:r>
      <w:r w:rsidR="0009261B">
        <w:rPr>
          <w:rFonts w:hint="eastAsia"/>
        </w:rPr>
        <w:t>彼得的</w:t>
      </w:r>
      <w:r w:rsidRPr="00791F97">
        <w:rPr>
          <w:rFonts w:hint="eastAsia"/>
        </w:rPr>
        <w:t>天使。</w:t>
      </w:r>
      <w:r w:rsidR="0009261B">
        <w:rPr>
          <w:rFonts w:hint="eastAsia"/>
        </w:rPr>
        <w:t>雖然他們切切為</w:t>
      </w:r>
      <w:r w:rsidRPr="00791F97">
        <w:rPr>
          <w:rFonts w:hint="eastAsia"/>
        </w:rPr>
        <w:t>彼得祈禱，但不</w:t>
      </w:r>
      <w:r w:rsidR="0009261B">
        <w:rPr>
          <w:rFonts w:hint="eastAsia"/>
        </w:rPr>
        <w:t>能</w:t>
      </w:r>
      <w:r w:rsidRPr="00791F97">
        <w:rPr>
          <w:rFonts w:hint="eastAsia"/>
        </w:rPr>
        <w:t>相信</w:t>
      </w:r>
      <w:r w:rsidR="0009261B">
        <w:rPr>
          <w:rFonts w:hint="eastAsia"/>
        </w:rPr>
        <w:t>禱告被垂聽，</w:t>
      </w:r>
      <w:r w:rsidRPr="00791F97">
        <w:rPr>
          <w:rFonts w:hint="eastAsia"/>
        </w:rPr>
        <w:t>彼得</w:t>
      </w:r>
      <w:r w:rsidR="0009261B">
        <w:rPr>
          <w:rFonts w:hint="eastAsia"/>
        </w:rPr>
        <w:t>就在</w:t>
      </w:r>
      <w:r w:rsidRPr="00791F97">
        <w:rPr>
          <w:rFonts w:hint="eastAsia"/>
        </w:rPr>
        <w:t>大門外。</w:t>
      </w:r>
      <w:r w:rsidR="0009261B">
        <w:rPr>
          <w:rFonts w:hint="eastAsia"/>
        </w:rPr>
        <w:t>當他們真的</w:t>
      </w:r>
      <w:r w:rsidRPr="00791F97">
        <w:rPr>
          <w:rFonts w:hint="eastAsia"/>
        </w:rPr>
        <w:t>看</w:t>
      </w:r>
      <w:r w:rsidR="0009261B">
        <w:rPr>
          <w:rFonts w:hint="eastAsia"/>
        </w:rPr>
        <w:t>見</w:t>
      </w:r>
      <w:r w:rsidRPr="00791F97">
        <w:rPr>
          <w:rFonts w:hint="eastAsia"/>
        </w:rPr>
        <w:t>彼得，都很驚</w:t>
      </w:r>
      <w:r w:rsidR="0009261B">
        <w:rPr>
          <w:rFonts w:hint="eastAsia"/>
        </w:rPr>
        <w:t>訝</w:t>
      </w:r>
      <w:r w:rsidRPr="00791F97">
        <w:rPr>
          <w:rFonts w:hint="eastAsia"/>
        </w:rPr>
        <w:t>。即使</w:t>
      </w:r>
      <w:r w:rsidR="00A57871">
        <w:rPr>
          <w:rFonts w:hint="eastAsia"/>
        </w:rPr>
        <w:t>人</w:t>
      </w:r>
      <w:r w:rsidR="0009261B">
        <w:rPr>
          <w:rFonts w:hint="eastAsia"/>
        </w:rPr>
        <w:t>切切地</w:t>
      </w:r>
      <w:r w:rsidRPr="00791F97">
        <w:rPr>
          <w:rFonts w:hint="eastAsia"/>
        </w:rPr>
        <w:t>祈禱，</w:t>
      </w:r>
      <w:r w:rsidR="0009261B">
        <w:rPr>
          <w:rFonts w:hint="eastAsia"/>
        </w:rPr>
        <w:t>但</w:t>
      </w:r>
      <w:r w:rsidRPr="00791F97">
        <w:rPr>
          <w:rFonts w:hint="eastAsia"/>
        </w:rPr>
        <w:t>當</w:t>
      </w:r>
      <w:r w:rsidR="0009261B">
        <w:rPr>
          <w:rFonts w:hint="eastAsia"/>
        </w:rPr>
        <w:t>禱告蒙應允時，都感到非常</w:t>
      </w:r>
      <w:r w:rsidRPr="00791F97">
        <w:rPr>
          <w:rFonts w:hint="eastAsia"/>
        </w:rPr>
        <w:t>驚訝。</w:t>
      </w:r>
    </w:p>
    <w:p w14:paraId="49482D2C" w14:textId="33A58607" w:rsidR="00EE422C" w:rsidRDefault="00EE422C" w:rsidP="0055347F">
      <w:r w:rsidRPr="00791F97">
        <w:rPr>
          <w:rFonts w:hint="eastAsia"/>
        </w:rPr>
        <w:t>第</w:t>
      </w:r>
      <w:r w:rsidRPr="00791F97">
        <w:t>17</w:t>
      </w:r>
      <w:r w:rsidRPr="00791F97">
        <w:rPr>
          <w:rFonts w:hint="eastAsia"/>
        </w:rPr>
        <w:t>節。當</w:t>
      </w:r>
      <w:r w:rsidR="0055347F">
        <w:rPr>
          <w:rFonts w:hint="eastAsia"/>
        </w:rPr>
        <w:t>眾人都</w:t>
      </w:r>
      <w:r w:rsidRPr="00791F97">
        <w:rPr>
          <w:rFonts w:hint="eastAsia"/>
        </w:rPr>
        <w:t>驚</w:t>
      </w:r>
      <w:r w:rsidR="0055347F">
        <w:rPr>
          <w:rFonts w:hint="eastAsia"/>
        </w:rPr>
        <w:t>訝不已，</w:t>
      </w:r>
      <w:r w:rsidR="0055347F">
        <w:rPr>
          <w:lang w:eastAsia="x-none"/>
        </w:rPr>
        <w:t>彼得擺手，不要他們作聲，就告訴他們主怎樣領他出監；又說：「你們把這事告訴雅各和眾弟兄。」於是出去，往別處去了。</w:t>
      </w:r>
      <w:r w:rsidRPr="00791F97">
        <w:rPr>
          <w:rFonts w:hint="eastAsia"/>
        </w:rPr>
        <w:t>並詳細地講述他是如何</w:t>
      </w:r>
      <w:r w:rsidR="0055347F">
        <w:rPr>
          <w:rFonts w:hint="eastAsia"/>
        </w:rPr>
        <w:t>得</w:t>
      </w:r>
      <w:r w:rsidRPr="00791F97">
        <w:rPr>
          <w:rFonts w:hint="eastAsia"/>
        </w:rPr>
        <w:t>逃脫。彼得指示</w:t>
      </w:r>
      <w:r w:rsidR="0055347F">
        <w:rPr>
          <w:rFonts w:hint="eastAsia"/>
        </w:rPr>
        <w:t>要告訴</w:t>
      </w:r>
      <w:r w:rsidR="00401F33">
        <w:rPr>
          <w:rFonts w:hint="eastAsia"/>
        </w:rPr>
        <w:t>雅各</w:t>
      </w:r>
      <w:r w:rsidRPr="00791F97">
        <w:rPr>
          <w:rFonts w:hint="eastAsia"/>
        </w:rPr>
        <w:t>和弟兄們，</w:t>
      </w:r>
      <w:r w:rsidR="0055347F">
        <w:rPr>
          <w:rFonts w:hint="eastAsia"/>
        </w:rPr>
        <w:t>就往</w:t>
      </w:r>
      <w:r w:rsidRPr="00791F97">
        <w:rPr>
          <w:rFonts w:hint="eastAsia"/>
        </w:rPr>
        <w:t>別</w:t>
      </w:r>
      <w:r w:rsidR="0055347F">
        <w:rPr>
          <w:rFonts w:hint="eastAsia"/>
        </w:rPr>
        <w:t>處去，</w:t>
      </w:r>
      <w:r w:rsidRPr="00791F97">
        <w:rPr>
          <w:rFonts w:hint="eastAsia"/>
        </w:rPr>
        <w:t>不確定</w:t>
      </w:r>
      <w:r w:rsidR="0055347F">
        <w:rPr>
          <w:rFonts w:hint="eastAsia"/>
        </w:rPr>
        <w:t>那裏</w:t>
      </w:r>
      <w:r w:rsidRPr="00791F97">
        <w:rPr>
          <w:rFonts w:hint="eastAsia"/>
        </w:rPr>
        <w:t>。這告訴我們，</w:t>
      </w:r>
      <w:r w:rsidR="00791F97">
        <w:rPr>
          <w:rFonts w:hint="eastAsia"/>
        </w:rPr>
        <w:t xml:space="preserve">　神</w:t>
      </w:r>
      <w:r w:rsidRPr="00791F97">
        <w:rPr>
          <w:rFonts w:hint="eastAsia"/>
        </w:rPr>
        <w:t>保護和捍衛他</w:t>
      </w:r>
      <w:r w:rsidR="00B823A1">
        <w:rPr>
          <w:rFonts w:hint="eastAsia"/>
        </w:rPr>
        <w:t>揀</w:t>
      </w:r>
      <w:r w:rsidR="00022B38">
        <w:rPr>
          <w:rFonts w:hint="eastAsia"/>
        </w:rPr>
        <w:t>選</w:t>
      </w:r>
      <w:r w:rsidRPr="00791F97">
        <w:rPr>
          <w:rFonts w:hint="eastAsia"/>
        </w:rPr>
        <w:t>的僕人和教會。</w:t>
      </w:r>
      <w:r w:rsidR="00B823A1">
        <w:rPr>
          <w:rFonts w:hint="eastAsia"/>
        </w:rPr>
        <w:t>雖然</w:t>
      </w:r>
      <w:r w:rsidRPr="00791F97">
        <w:rPr>
          <w:rFonts w:hint="eastAsia"/>
        </w:rPr>
        <w:t>使徒</w:t>
      </w:r>
      <w:r w:rsidR="00401F33">
        <w:rPr>
          <w:rFonts w:hint="eastAsia"/>
        </w:rPr>
        <w:t>雅各</w:t>
      </w:r>
      <w:r w:rsidRPr="00791F97">
        <w:rPr>
          <w:rFonts w:hint="eastAsia"/>
        </w:rPr>
        <w:t>殉</w:t>
      </w:r>
      <w:r w:rsidR="00B823A1">
        <w:rPr>
          <w:rFonts w:hint="eastAsia"/>
        </w:rPr>
        <w:t>道</w:t>
      </w:r>
      <w:r w:rsidRPr="00791F97">
        <w:rPr>
          <w:rFonts w:hint="eastAsia"/>
        </w:rPr>
        <w:t>，但彼得仍然有</w:t>
      </w:r>
      <w:r w:rsidR="00A11E12">
        <w:rPr>
          <w:rFonts w:hint="eastAsia"/>
        </w:rPr>
        <w:t>使命</w:t>
      </w:r>
      <w:r w:rsidRPr="00791F97">
        <w:rPr>
          <w:rFonts w:hint="eastAsia"/>
        </w:rPr>
        <w:t>要</w:t>
      </w:r>
      <w:r w:rsidR="00A11E12">
        <w:rPr>
          <w:rFonts w:hint="eastAsia"/>
        </w:rPr>
        <w:t>承擔。彼得蒙拯救，使</w:t>
      </w:r>
      <w:r w:rsidRPr="00791F97">
        <w:rPr>
          <w:rFonts w:hint="eastAsia"/>
        </w:rPr>
        <w:t>教會得到極大的安慰和</w:t>
      </w:r>
      <w:r w:rsidR="00A11E12">
        <w:rPr>
          <w:rFonts w:hint="eastAsia"/>
        </w:rPr>
        <w:t>盼望</w:t>
      </w:r>
      <w:r w:rsidRPr="00791F97">
        <w:rPr>
          <w:rFonts w:hint="eastAsia"/>
        </w:rPr>
        <w:t>。彼得</w:t>
      </w:r>
      <w:r w:rsidR="00A11E12">
        <w:rPr>
          <w:rFonts w:hint="eastAsia"/>
        </w:rPr>
        <w:t>沒有</w:t>
      </w:r>
      <w:r w:rsidRPr="00791F97">
        <w:rPr>
          <w:rFonts w:hint="eastAsia"/>
        </w:rPr>
        <w:t>留在耶路撒冷</w:t>
      </w:r>
      <w:r w:rsidR="00A11E12">
        <w:rPr>
          <w:rFonts w:hint="eastAsia"/>
        </w:rPr>
        <w:t>，而是往</w:t>
      </w:r>
      <w:r w:rsidRPr="00791F97">
        <w:rPr>
          <w:rFonts w:hint="eastAsia"/>
        </w:rPr>
        <w:t>別</w:t>
      </w:r>
      <w:r w:rsidR="00A11E12">
        <w:rPr>
          <w:rFonts w:hint="eastAsia"/>
        </w:rPr>
        <w:t>處去。從</w:t>
      </w:r>
      <w:r w:rsidRPr="00791F97">
        <w:rPr>
          <w:rFonts w:hint="eastAsia"/>
        </w:rPr>
        <w:t>耶路撒冷教會為中心的福音歷史</w:t>
      </w:r>
      <w:r w:rsidR="00A11E12">
        <w:rPr>
          <w:rFonts w:hint="eastAsia"/>
        </w:rPr>
        <w:t>，</w:t>
      </w:r>
      <w:r w:rsidRPr="00791F97">
        <w:rPr>
          <w:rFonts w:hint="eastAsia"/>
        </w:rPr>
        <w:t>迎來新的轉捩點。</w:t>
      </w:r>
    </w:p>
    <w:p w14:paraId="70F9BEFB" w14:textId="77777777" w:rsidR="00791F97" w:rsidRDefault="00791F97" w:rsidP="00791F97">
      <w:pPr>
        <w:pStyle w:val="Heading2"/>
      </w:pPr>
      <w:r>
        <w:rPr>
          <w:rFonts w:hint="eastAsia"/>
        </w:rPr>
        <w:t>Ⅲ‧</w:t>
      </w:r>
      <w:r w:rsidRPr="00791F97">
        <w:rPr>
          <w:rFonts w:hint="eastAsia"/>
        </w:rPr>
        <w:t>希律之死</w:t>
      </w:r>
      <w:r>
        <w:rPr>
          <w:rFonts w:hint="eastAsia"/>
        </w:rPr>
        <w:t xml:space="preserve"> </w:t>
      </w:r>
      <w:r w:rsidRPr="00791F97">
        <w:rPr>
          <w:rFonts w:hint="eastAsia"/>
        </w:rPr>
        <w:t>(</w:t>
      </w:r>
      <w:r w:rsidRPr="00791F97">
        <w:t>18-25</w:t>
      </w:r>
      <w:r w:rsidRPr="00791F97">
        <w:rPr>
          <w:rFonts w:hint="eastAsia"/>
        </w:rPr>
        <w:t>)</w:t>
      </w:r>
    </w:p>
    <w:p w14:paraId="3820A6C2" w14:textId="2D655F4C" w:rsidR="00EE422C" w:rsidRPr="00791F97" w:rsidRDefault="00EE422C" w:rsidP="00791F97">
      <w:r w:rsidRPr="00791F97">
        <w:rPr>
          <w:rFonts w:hint="eastAsia"/>
        </w:rPr>
        <w:t>請看第</w:t>
      </w:r>
      <w:r w:rsidRPr="00791F97">
        <w:t>18</w:t>
      </w:r>
      <w:r w:rsidR="00791F97">
        <w:rPr>
          <w:rFonts w:asciiTheme="minorHAnsi" w:hAnsiTheme="minorHAnsi"/>
        </w:rPr>
        <w:t>,</w:t>
      </w:r>
      <w:r w:rsidRPr="00791F97">
        <w:t>19</w:t>
      </w:r>
      <w:r w:rsidRPr="00791F97">
        <w:rPr>
          <w:rFonts w:hint="eastAsia"/>
        </w:rPr>
        <w:t>節。希律在處決彼得的計劃</w:t>
      </w:r>
      <w:r w:rsidR="002678FC">
        <w:rPr>
          <w:rFonts w:hint="eastAsia"/>
        </w:rPr>
        <w:t>上，</w:t>
      </w:r>
      <w:r w:rsidRPr="00791F97">
        <w:rPr>
          <w:rFonts w:hint="eastAsia"/>
        </w:rPr>
        <w:t>遭</w:t>
      </w:r>
      <w:r w:rsidR="002678FC">
        <w:rPr>
          <w:rFonts w:hint="eastAsia"/>
        </w:rPr>
        <w:t>受嚴重失</w:t>
      </w:r>
      <w:r w:rsidRPr="00791F97">
        <w:rPr>
          <w:rFonts w:hint="eastAsia"/>
        </w:rPr>
        <w:t>敗。這是一個</w:t>
      </w:r>
      <w:r w:rsidR="002678FC">
        <w:rPr>
          <w:rFonts w:hint="eastAsia"/>
        </w:rPr>
        <w:t>讓他</w:t>
      </w:r>
      <w:r w:rsidRPr="00791F97">
        <w:rPr>
          <w:rFonts w:hint="eastAsia"/>
        </w:rPr>
        <w:t>意識到神的手</w:t>
      </w:r>
      <w:r w:rsidR="002678FC">
        <w:rPr>
          <w:rFonts w:hint="eastAsia"/>
        </w:rPr>
        <w:t>的</w:t>
      </w:r>
      <w:r w:rsidR="002678FC" w:rsidRPr="00791F97">
        <w:rPr>
          <w:rFonts w:hint="eastAsia"/>
        </w:rPr>
        <w:t>機會，</w:t>
      </w:r>
      <w:r w:rsidRPr="00791F97">
        <w:rPr>
          <w:rFonts w:hint="eastAsia"/>
        </w:rPr>
        <w:t>謙卑地悔改。然而，</w:t>
      </w:r>
      <w:r w:rsidR="002678FC">
        <w:rPr>
          <w:rFonts w:hint="eastAsia"/>
        </w:rPr>
        <w:t>希律因</w:t>
      </w:r>
      <w:r w:rsidRPr="00791F97">
        <w:rPr>
          <w:rFonts w:hint="eastAsia"/>
        </w:rPr>
        <w:t>不</w:t>
      </w:r>
      <w:r w:rsidR="002678FC">
        <w:rPr>
          <w:rFonts w:hint="eastAsia"/>
        </w:rPr>
        <w:t>能找到</w:t>
      </w:r>
      <w:r w:rsidRPr="00791F97">
        <w:rPr>
          <w:rFonts w:hint="eastAsia"/>
        </w:rPr>
        <w:t>彼得</w:t>
      </w:r>
      <w:r w:rsidR="002678FC">
        <w:rPr>
          <w:rFonts w:hint="eastAsia"/>
        </w:rPr>
        <w:t>而</w:t>
      </w:r>
      <w:r w:rsidRPr="00791F97">
        <w:rPr>
          <w:rFonts w:hint="eastAsia"/>
        </w:rPr>
        <w:t>自尊心受傷</w:t>
      </w:r>
      <w:r w:rsidR="002678FC">
        <w:rPr>
          <w:rFonts w:hint="eastAsia"/>
        </w:rPr>
        <w:t>。</w:t>
      </w:r>
      <w:r w:rsidRPr="00791F97">
        <w:rPr>
          <w:rFonts w:hint="eastAsia"/>
        </w:rPr>
        <w:t>他</w:t>
      </w:r>
      <w:r w:rsidR="002678FC">
        <w:rPr>
          <w:rFonts w:hint="eastAsia"/>
        </w:rPr>
        <w:t>下</w:t>
      </w:r>
      <w:r w:rsidRPr="00791F97">
        <w:rPr>
          <w:rFonts w:hint="eastAsia"/>
        </w:rPr>
        <w:t>令殺死</w:t>
      </w:r>
      <w:r w:rsidR="002678FC">
        <w:rPr>
          <w:rFonts w:hint="eastAsia"/>
        </w:rPr>
        <w:t>看</w:t>
      </w:r>
      <w:r w:rsidRPr="00791F97">
        <w:rPr>
          <w:rFonts w:hint="eastAsia"/>
        </w:rPr>
        <w:t>守</w:t>
      </w:r>
      <w:r w:rsidR="002678FC">
        <w:rPr>
          <w:rFonts w:hint="eastAsia"/>
        </w:rPr>
        <w:t>的人</w:t>
      </w:r>
      <w:r w:rsidRPr="00791F97">
        <w:rPr>
          <w:rFonts w:hint="eastAsia"/>
        </w:rPr>
        <w:t>，</w:t>
      </w:r>
      <w:r w:rsidR="002678FC">
        <w:rPr>
          <w:rFonts w:hint="eastAsia"/>
        </w:rPr>
        <w:t>可能想避免留在</w:t>
      </w:r>
      <w:r w:rsidR="002678FC" w:rsidRPr="00791F97">
        <w:rPr>
          <w:rFonts w:hint="eastAsia"/>
        </w:rPr>
        <w:t>耶路撒冷</w:t>
      </w:r>
      <w:r w:rsidR="002678FC">
        <w:rPr>
          <w:rFonts w:hint="eastAsia"/>
        </w:rPr>
        <w:t>的</w:t>
      </w:r>
      <w:r w:rsidR="002678FC" w:rsidRPr="00791F97">
        <w:rPr>
          <w:rFonts w:hint="eastAsia"/>
        </w:rPr>
        <w:t>尷尬</w:t>
      </w:r>
      <w:r w:rsidR="002678FC">
        <w:rPr>
          <w:rFonts w:hint="eastAsia"/>
        </w:rPr>
        <w:t>，就</w:t>
      </w:r>
      <w:r w:rsidRPr="00791F97">
        <w:rPr>
          <w:rFonts w:hint="eastAsia"/>
        </w:rPr>
        <w:t>前往凱撒利亞。</w:t>
      </w:r>
    </w:p>
    <w:p w14:paraId="5A3FCFB9" w14:textId="27CFB83B" w:rsidR="006A78BA" w:rsidRPr="00791F97" w:rsidRDefault="002F3459" w:rsidP="006A78BA">
      <w:r w:rsidRPr="00200E28">
        <w:rPr>
          <w:rFonts w:hint="eastAsia"/>
        </w:rPr>
        <w:t>請看</w:t>
      </w:r>
      <w:r w:rsidR="00EE422C" w:rsidRPr="00200E28">
        <w:rPr>
          <w:rFonts w:hint="eastAsia"/>
        </w:rPr>
        <w:t>第</w:t>
      </w:r>
      <w:r w:rsidR="00EE422C" w:rsidRPr="00200E28">
        <w:t>20</w:t>
      </w:r>
      <w:r w:rsidR="00EE422C" w:rsidRPr="00200E28">
        <w:rPr>
          <w:rFonts w:hint="eastAsia"/>
        </w:rPr>
        <w:t>節。</w:t>
      </w:r>
      <w:bookmarkStart w:id="1" w:name="Acts.12.20"/>
      <w:r w:rsidR="00210528" w:rsidRPr="00200E28">
        <w:rPr>
          <w:rFonts w:hint="eastAsia"/>
        </w:rPr>
        <w:t>推羅、西頓的人</w:t>
      </w:r>
      <w:bookmarkEnd w:id="1"/>
      <w:r w:rsidR="00EE422C" w:rsidRPr="00200E28">
        <w:rPr>
          <w:rFonts w:hint="eastAsia"/>
        </w:rPr>
        <w:t>住在</w:t>
      </w:r>
      <w:r w:rsidR="00200E28">
        <w:rPr>
          <w:rFonts w:hint="eastAsia"/>
        </w:rPr>
        <w:t>敘</w:t>
      </w:r>
      <w:r w:rsidR="00200E28" w:rsidRPr="00200E28">
        <w:rPr>
          <w:rFonts w:hint="eastAsia"/>
        </w:rPr>
        <w:t>利亞</w:t>
      </w:r>
      <w:r w:rsidR="00EE422C" w:rsidRPr="00791F97">
        <w:rPr>
          <w:rFonts w:hint="eastAsia"/>
        </w:rPr>
        <w:t>海岸，他們</w:t>
      </w:r>
      <w:r w:rsidR="00B45426">
        <w:rPr>
          <w:rFonts w:hint="eastAsia"/>
        </w:rPr>
        <w:t>惹怒</w:t>
      </w:r>
      <w:r w:rsidR="00EE422C" w:rsidRPr="00791F97">
        <w:rPr>
          <w:rFonts w:hint="eastAsia"/>
        </w:rPr>
        <w:t>希律</w:t>
      </w:r>
      <w:r w:rsidR="00B45426">
        <w:rPr>
          <w:rFonts w:hint="eastAsia"/>
        </w:rPr>
        <w:t>，因而遭受</w:t>
      </w:r>
      <w:r w:rsidR="00EE422C" w:rsidRPr="00791F97">
        <w:rPr>
          <w:rFonts w:hint="eastAsia"/>
        </w:rPr>
        <w:t>停止向兩個城</w:t>
      </w:r>
      <w:r w:rsidR="00EE422C" w:rsidRPr="00791F97">
        <w:rPr>
          <w:rFonts w:hint="eastAsia"/>
        </w:rPr>
        <w:t>市</w:t>
      </w:r>
      <w:r w:rsidR="00200E28" w:rsidRPr="00791F97">
        <w:rPr>
          <w:rFonts w:hint="eastAsia"/>
        </w:rPr>
        <w:t>食物</w:t>
      </w:r>
      <w:r w:rsidR="00200E28">
        <w:rPr>
          <w:rFonts w:hint="eastAsia"/>
        </w:rPr>
        <w:t>的</w:t>
      </w:r>
      <w:r w:rsidR="00EE422C" w:rsidRPr="00791F97">
        <w:rPr>
          <w:rFonts w:hint="eastAsia"/>
        </w:rPr>
        <w:t>供應。他們聚集起來，</w:t>
      </w:r>
      <w:r w:rsidR="00200E28">
        <w:rPr>
          <w:rFonts w:hint="eastAsia"/>
        </w:rPr>
        <w:t>盼望與</w:t>
      </w:r>
      <w:r w:rsidR="00EE422C" w:rsidRPr="00791F97">
        <w:rPr>
          <w:rFonts w:hint="eastAsia"/>
        </w:rPr>
        <w:t>希律和</w:t>
      </w:r>
      <w:r w:rsidR="00AA2352">
        <w:rPr>
          <w:rFonts w:hint="eastAsia"/>
        </w:rPr>
        <w:t>好，如此</w:t>
      </w:r>
      <w:r w:rsidR="00EE422C" w:rsidRPr="00791F97">
        <w:rPr>
          <w:rFonts w:hint="eastAsia"/>
        </w:rPr>
        <w:t>才能從加利利得到</w:t>
      </w:r>
      <w:r w:rsidR="00AA2352">
        <w:rPr>
          <w:rFonts w:hint="eastAsia"/>
        </w:rPr>
        <w:t>糧食。</w:t>
      </w:r>
      <w:r w:rsidR="00EE422C" w:rsidRPr="00791F97">
        <w:rPr>
          <w:rFonts w:hint="eastAsia"/>
        </w:rPr>
        <w:t>第</w:t>
      </w:r>
      <w:r w:rsidR="00EE422C" w:rsidRPr="00791F97">
        <w:t>21-23</w:t>
      </w:r>
      <w:r w:rsidR="00EE422C" w:rsidRPr="00791F97">
        <w:rPr>
          <w:rFonts w:hint="eastAsia"/>
        </w:rPr>
        <w:t>節</w:t>
      </w:r>
      <w:r w:rsidR="002B0072">
        <w:rPr>
          <w:rFonts w:hint="eastAsia"/>
        </w:rPr>
        <w:t>。</w:t>
      </w:r>
      <w:r w:rsidR="00AA2352" w:rsidRPr="002B0072">
        <w:t>希律在所定的日子，穿上朝服，坐在位上，對他們講論一番。百姓</w:t>
      </w:r>
      <w:r w:rsidR="002B0072">
        <w:rPr>
          <w:rFonts w:hint="eastAsia"/>
        </w:rPr>
        <w:t>因為奉</w:t>
      </w:r>
      <w:r w:rsidR="002B0072" w:rsidRPr="00791F97">
        <w:rPr>
          <w:rFonts w:hint="eastAsia"/>
        </w:rPr>
        <w:t>承</w:t>
      </w:r>
      <w:r w:rsidR="002B0072">
        <w:rPr>
          <w:rFonts w:hint="eastAsia"/>
        </w:rPr>
        <w:t>，要與</w:t>
      </w:r>
      <w:r w:rsidR="002B0072" w:rsidRPr="00791F97">
        <w:rPr>
          <w:rFonts w:hint="eastAsia"/>
        </w:rPr>
        <w:t>希律王</w:t>
      </w:r>
      <w:r w:rsidR="002B0072">
        <w:rPr>
          <w:rFonts w:hint="eastAsia"/>
        </w:rPr>
        <w:t>和好，就</w:t>
      </w:r>
      <w:r w:rsidR="00AA2352" w:rsidRPr="002B0072">
        <w:t>喊著說：「這是神的聲音，不是人的聲音。」希律</w:t>
      </w:r>
      <w:r w:rsidR="002B0072" w:rsidRPr="00791F97">
        <w:rPr>
          <w:rFonts w:hint="eastAsia"/>
        </w:rPr>
        <w:t>聽見了，</w:t>
      </w:r>
      <w:r w:rsidR="00AA2352" w:rsidRPr="002B0072">
        <w:t>不歸榮耀給神，所以主的使者立刻罰</w:t>
      </w:r>
      <w:r w:rsidR="002B0072" w:rsidRPr="00791F97">
        <w:rPr>
          <w:rFonts w:hint="eastAsia"/>
        </w:rPr>
        <w:t>驕傲的希律王</w:t>
      </w:r>
      <w:r w:rsidR="00AA2352" w:rsidRPr="002B0072">
        <w:t>，他被蟲所咬，氣就絕了。</w:t>
      </w:r>
      <w:r w:rsidR="00AA2352" w:rsidRPr="002B0072">
        <w:rPr>
          <w:rFonts w:hint="eastAsia"/>
        </w:rPr>
        <w:t>」</w:t>
      </w:r>
      <w:r w:rsidR="006A78BA" w:rsidRPr="00791F97">
        <w:rPr>
          <w:rFonts w:hint="eastAsia"/>
        </w:rPr>
        <w:t>聖經記載他被蟲子</w:t>
      </w:r>
      <w:r w:rsidR="006A78BA">
        <w:rPr>
          <w:rFonts w:hint="eastAsia"/>
        </w:rPr>
        <w:t>咬</w:t>
      </w:r>
      <w:r w:rsidR="006A78BA" w:rsidRPr="00791F97">
        <w:rPr>
          <w:rFonts w:hint="eastAsia"/>
        </w:rPr>
        <w:t>死可恥和悲慘的</w:t>
      </w:r>
      <w:r w:rsidR="006A78BA">
        <w:rPr>
          <w:rFonts w:hint="eastAsia"/>
        </w:rPr>
        <w:t>結局</w:t>
      </w:r>
      <w:r w:rsidR="006A78BA" w:rsidRPr="00791F97">
        <w:rPr>
          <w:rFonts w:hint="eastAsia"/>
        </w:rPr>
        <w:t>。他</w:t>
      </w:r>
      <w:r w:rsidR="006A78BA">
        <w:rPr>
          <w:rFonts w:hint="eastAsia"/>
        </w:rPr>
        <w:t>雖擁有</w:t>
      </w:r>
      <w:r w:rsidR="006A78BA" w:rsidRPr="00791F97">
        <w:rPr>
          <w:rFonts w:hint="eastAsia"/>
        </w:rPr>
        <w:t>政治權力</w:t>
      </w:r>
      <w:r w:rsidR="006A78BA">
        <w:rPr>
          <w:rFonts w:hint="eastAsia"/>
        </w:rPr>
        <w:t>，卻</w:t>
      </w:r>
      <w:r w:rsidR="006A78BA" w:rsidRPr="00791F97">
        <w:rPr>
          <w:rFonts w:hint="eastAsia"/>
        </w:rPr>
        <w:t>是</w:t>
      </w:r>
      <w:r w:rsidR="006A78BA">
        <w:rPr>
          <w:rFonts w:hint="eastAsia"/>
        </w:rPr>
        <w:t>死在一隻</w:t>
      </w:r>
      <w:r w:rsidR="006A78BA" w:rsidRPr="00791F97">
        <w:rPr>
          <w:rFonts w:hint="eastAsia"/>
        </w:rPr>
        <w:t>蟲。</w:t>
      </w:r>
      <w:r w:rsidR="006A78BA">
        <w:rPr>
          <w:rFonts w:hint="eastAsia"/>
        </w:rPr>
        <w:t>當時</w:t>
      </w:r>
      <w:r w:rsidR="006A78BA" w:rsidRPr="00791F97">
        <w:rPr>
          <w:rFonts w:hint="eastAsia"/>
        </w:rPr>
        <w:t>他</w:t>
      </w:r>
      <w:r w:rsidR="006A78BA" w:rsidRPr="00791F97">
        <w:t>54</w:t>
      </w:r>
      <w:r w:rsidR="006A78BA" w:rsidRPr="00791F97">
        <w:rPr>
          <w:rFonts w:hint="eastAsia"/>
        </w:rPr>
        <w:t>歲，登基七年了。他的死與</w:t>
      </w:r>
      <w:r w:rsidR="006A78BA">
        <w:rPr>
          <w:rFonts w:hint="eastAsia"/>
        </w:rPr>
        <w:t>殉道的雅各形成強列對</w:t>
      </w:r>
      <w:r w:rsidR="006A78BA" w:rsidRPr="00791F97">
        <w:rPr>
          <w:rFonts w:hint="eastAsia"/>
        </w:rPr>
        <w:t>比。</w:t>
      </w:r>
      <w:r w:rsidR="006A78BA">
        <w:rPr>
          <w:rFonts w:hint="eastAsia"/>
        </w:rPr>
        <w:t>有</w:t>
      </w:r>
      <w:r w:rsidR="006A78BA" w:rsidRPr="00791F97">
        <w:rPr>
          <w:rFonts w:hint="eastAsia"/>
        </w:rPr>
        <w:t>人榮</w:t>
      </w:r>
      <w:r w:rsidR="006A78BA">
        <w:rPr>
          <w:rFonts w:hint="eastAsia"/>
        </w:rPr>
        <w:t>耀地</w:t>
      </w:r>
      <w:r w:rsidR="006A78BA" w:rsidRPr="00791F97">
        <w:rPr>
          <w:rFonts w:hint="eastAsia"/>
        </w:rPr>
        <w:t>死</w:t>
      </w:r>
      <w:r w:rsidR="006A78BA">
        <w:rPr>
          <w:rFonts w:hint="eastAsia"/>
        </w:rPr>
        <w:t>去，有人羞愧地死去</w:t>
      </w:r>
      <w:r w:rsidR="006A78BA" w:rsidRPr="00791F97">
        <w:rPr>
          <w:rFonts w:hint="eastAsia"/>
        </w:rPr>
        <w:t>。有人像耶穌那樣死去，</w:t>
      </w:r>
      <w:r w:rsidR="006A78BA">
        <w:rPr>
          <w:rFonts w:hint="eastAsia"/>
        </w:rPr>
        <w:t>卻</w:t>
      </w:r>
      <w:r w:rsidR="006A78BA" w:rsidRPr="00791F97">
        <w:rPr>
          <w:rFonts w:hint="eastAsia"/>
        </w:rPr>
        <w:t>復活</w:t>
      </w:r>
      <w:r w:rsidR="006A78BA">
        <w:rPr>
          <w:rFonts w:hint="eastAsia"/>
        </w:rPr>
        <w:t>得</w:t>
      </w:r>
      <w:r w:rsidR="006A78BA" w:rsidRPr="00791F97">
        <w:rPr>
          <w:rFonts w:hint="eastAsia"/>
        </w:rPr>
        <w:t>生命</w:t>
      </w:r>
      <w:r w:rsidR="006A78BA">
        <w:rPr>
          <w:rFonts w:hint="eastAsia"/>
        </w:rPr>
        <w:t>；</w:t>
      </w:r>
      <w:r w:rsidR="006A78BA" w:rsidRPr="00791F97">
        <w:rPr>
          <w:rFonts w:hint="eastAsia"/>
        </w:rPr>
        <w:t>有人復活</w:t>
      </w:r>
      <w:r w:rsidR="006A78BA">
        <w:rPr>
          <w:rFonts w:hint="eastAsia"/>
        </w:rPr>
        <w:t>後受審</w:t>
      </w:r>
      <w:r w:rsidR="006A78BA" w:rsidRPr="00791F97">
        <w:rPr>
          <w:rFonts w:hint="eastAsia"/>
        </w:rPr>
        <w:t>(約</w:t>
      </w:r>
      <w:r w:rsidR="006A78BA" w:rsidRPr="00791F97">
        <w:t>5</w:t>
      </w:r>
      <w:r w:rsidR="006A78BA" w:rsidRPr="00791F97">
        <w:rPr>
          <w:rFonts w:hint="eastAsia"/>
        </w:rPr>
        <w:t>:</w:t>
      </w:r>
      <w:proofErr w:type="gramStart"/>
      <w:r w:rsidR="006A78BA" w:rsidRPr="00791F97">
        <w:t>29</w:t>
      </w:r>
      <w:r w:rsidR="006A78BA" w:rsidRPr="00791F97">
        <w:rPr>
          <w:rFonts w:hint="eastAsia"/>
        </w:rPr>
        <w:t>)。</w:t>
      </w:r>
      <w:proofErr w:type="gramEnd"/>
      <w:r w:rsidR="006A78BA">
        <w:rPr>
          <w:rFonts w:hint="eastAsia"/>
        </w:rPr>
        <w:t>「</w:t>
      </w:r>
      <w:bookmarkStart w:id="2" w:name="Dan.12.2"/>
      <w:r w:rsidR="006A78BA" w:rsidRPr="00200E28">
        <w:rPr>
          <w:rStyle w:val="a2"/>
          <w:rFonts w:hint="eastAsia"/>
        </w:rPr>
        <w:t>睡在塵埃中的，必有多人復醒，其中有得永生的，有受羞辱、永遠被憎惡的。</w:t>
      </w:r>
      <w:bookmarkEnd w:id="2"/>
      <w:r w:rsidR="006A78BA" w:rsidRPr="00200E28">
        <w:rPr>
          <w:rFonts w:hint="eastAsia"/>
        </w:rPr>
        <w:t>」</w:t>
      </w:r>
      <w:r w:rsidR="006A78BA" w:rsidRPr="00791F97">
        <w:rPr>
          <w:rFonts w:hint="eastAsia"/>
        </w:rPr>
        <w:t>(但</w:t>
      </w:r>
      <w:r w:rsidR="006A78BA" w:rsidRPr="00791F97">
        <w:t>12</w:t>
      </w:r>
      <w:r w:rsidR="006A78BA" w:rsidRPr="00791F97">
        <w:rPr>
          <w:rFonts w:hint="eastAsia"/>
        </w:rPr>
        <w:t>:</w:t>
      </w:r>
      <w:r w:rsidR="006A78BA" w:rsidRPr="00791F97">
        <w:t>2</w:t>
      </w:r>
      <w:r w:rsidR="006A78BA" w:rsidRPr="00791F97">
        <w:rPr>
          <w:rFonts w:hint="eastAsia"/>
        </w:rPr>
        <w:t>)。</w:t>
      </w:r>
    </w:p>
    <w:p w14:paraId="3A42FDEA" w14:textId="041A1CAE" w:rsidR="00786C20" w:rsidRDefault="00EE422C" w:rsidP="00786C20">
      <w:r w:rsidRPr="00791F97">
        <w:rPr>
          <w:rFonts w:hint="eastAsia"/>
        </w:rPr>
        <w:t>請看第</w:t>
      </w:r>
      <w:r w:rsidRPr="00791F97">
        <w:t>24</w:t>
      </w:r>
      <w:r w:rsidR="00F57F48">
        <w:rPr>
          <w:rFonts w:asciiTheme="minorHAnsi" w:hAnsiTheme="minorHAnsi"/>
          <w:lang w:val="en-HK"/>
        </w:rPr>
        <w:t>,</w:t>
      </w:r>
      <w:r w:rsidRPr="00791F97">
        <w:t>25</w:t>
      </w:r>
      <w:r w:rsidRPr="00791F97">
        <w:rPr>
          <w:rFonts w:hint="eastAsia"/>
        </w:rPr>
        <w:t>節。</w:t>
      </w:r>
      <w:r w:rsidR="00115D97">
        <w:rPr>
          <w:rFonts w:hint="eastAsia"/>
        </w:rPr>
        <w:t>「</w:t>
      </w:r>
      <w:r w:rsidR="00115D97" w:rsidRPr="00115D97">
        <w:rPr>
          <w:rStyle w:val="a2"/>
        </w:rPr>
        <w:t>神的道日見興旺，越發廣傳。</w:t>
      </w:r>
      <w:r w:rsidR="001578BD" w:rsidRPr="00AC46D4">
        <w:rPr>
          <w:rStyle w:val="a2"/>
        </w:rPr>
        <w:t>巴拿巴和掃羅辦完了他們供給的事，就從耶路撒冷回來，帶著稱呼馬可的約翰同去。</w:t>
      </w:r>
      <w:r w:rsidR="00115D97">
        <w:rPr>
          <w:rFonts w:hint="eastAsia"/>
        </w:rPr>
        <w:t>」</w:t>
      </w:r>
      <w:r w:rsidR="00837837" w:rsidRPr="00791F97">
        <w:rPr>
          <w:rFonts w:hint="eastAsia"/>
        </w:rPr>
        <w:t>(</w:t>
      </w:r>
      <w:r w:rsidRPr="001578BD">
        <w:t>24</w:t>
      </w:r>
      <w:r w:rsidR="001578BD" w:rsidRPr="008C74B1">
        <w:t>,25</w:t>
      </w:r>
      <w:r w:rsidR="00837837" w:rsidRPr="001578BD">
        <w:t>)</w:t>
      </w:r>
      <w:r w:rsidR="00115D97">
        <w:t xml:space="preserve"> </w:t>
      </w:r>
      <w:r w:rsidRPr="00791F97">
        <w:rPr>
          <w:rFonts w:hint="eastAsia"/>
        </w:rPr>
        <w:t>當希律殺</w:t>
      </w:r>
      <w:r w:rsidR="00115D97">
        <w:rPr>
          <w:rFonts w:hint="eastAsia"/>
        </w:rPr>
        <w:t>害使徒</w:t>
      </w:r>
      <w:r w:rsidR="00401F33">
        <w:rPr>
          <w:rFonts w:hint="eastAsia"/>
        </w:rPr>
        <w:t>雅各</w:t>
      </w:r>
      <w:r w:rsidRPr="00791F97">
        <w:rPr>
          <w:rFonts w:hint="eastAsia"/>
        </w:rPr>
        <w:t>，</w:t>
      </w:r>
      <w:r w:rsidR="00115D97">
        <w:rPr>
          <w:rFonts w:hint="eastAsia"/>
        </w:rPr>
        <w:t>又想</w:t>
      </w:r>
      <w:r w:rsidRPr="00791F97">
        <w:rPr>
          <w:rFonts w:hint="eastAsia"/>
        </w:rPr>
        <w:t>殺</w:t>
      </w:r>
      <w:r w:rsidR="00115D97">
        <w:rPr>
          <w:rFonts w:hint="eastAsia"/>
        </w:rPr>
        <w:t>害使徒</w:t>
      </w:r>
      <w:r w:rsidRPr="00791F97">
        <w:rPr>
          <w:rFonts w:hint="eastAsia"/>
        </w:rPr>
        <w:t>彼得</w:t>
      </w:r>
      <w:r w:rsidR="00115D97">
        <w:rPr>
          <w:rFonts w:hint="eastAsia"/>
        </w:rPr>
        <w:t>。看來希律</w:t>
      </w:r>
      <w:r w:rsidRPr="00791F97">
        <w:rPr>
          <w:rFonts w:hint="eastAsia"/>
        </w:rPr>
        <w:t>的權力很強大</w:t>
      </w:r>
      <w:r w:rsidR="00115D97">
        <w:rPr>
          <w:rFonts w:hint="eastAsia"/>
        </w:rPr>
        <w:t>，</w:t>
      </w:r>
      <w:r w:rsidRPr="00791F97">
        <w:rPr>
          <w:rFonts w:hint="eastAsia"/>
        </w:rPr>
        <w:t>教會</w:t>
      </w:r>
      <w:r w:rsidR="00115D97">
        <w:rPr>
          <w:rFonts w:hint="eastAsia"/>
        </w:rPr>
        <w:t>被不義打垮</w:t>
      </w:r>
      <w:r w:rsidRPr="00791F97">
        <w:rPr>
          <w:rFonts w:hint="eastAsia"/>
        </w:rPr>
        <w:t>。但結果正好相反</w:t>
      </w:r>
      <w:r w:rsidR="00115D97">
        <w:rPr>
          <w:rFonts w:hint="eastAsia"/>
        </w:rPr>
        <w:t>，</w:t>
      </w:r>
      <w:r w:rsidRPr="00791F97">
        <w:rPr>
          <w:rFonts w:hint="eastAsia"/>
        </w:rPr>
        <w:t>希律慘死，向神禱</w:t>
      </w:r>
      <w:r w:rsidR="00115D97">
        <w:rPr>
          <w:rFonts w:hint="eastAsia"/>
        </w:rPr>
        <w:t>告</w:t>
      </w:r>
      <w:r w:rsidRPr="00791F97">
        <w:rPr>
          <w:rFonts w:hint="eastAsia"/>
        </w:rPr>
        <w:t>的教會</w:t>
      </w:r>
      <w:r w:rsidR="00115D97">
        <w:rPr>
          <w:rFonts w:hint="eastAsia"/>
        </w:rPr>
        <w:t>得</w:t>
      </w:r>
      <w:r w:rsidRPr="00791F97">
        <w:rPr>
          <w:rFonts w:hint="eastAsia"/>
        </w:rPr>
        <w:t>勝利了。</w:t>
      </w:r>
      <w:r w:rsidR="00616FB2" w:rsidRPr="00F45EFB">
        <w:t>在迫害</w:t>
      </w:r>
      <w:r w:rsidR="00616FB2">
        <w:rPr>
          <w:rFonts w:hint="eastAsia"/>
        </w:rPr>
        <w:t>之</w:t>
      </w:r>
      <w:r w:rsidR="00616FB2" w:rsidRPr="00F45EFB">
        <w:t>中，教會總是</w:t>
      </w:r>
      <w:r w:rsidR="00616FB2">
        <w:rPr>
          <w:rFonts w:hint="eastAsia"/>
        </w:rPr>
        <w:t>得</w:t>
      </w:r>
      <w:r w:rsidR="00616FB2" w:rsidRPr="00F45EFB">
        <w:t>勝和成長。這</w:t>
      </w:r>
      <w:r w:rsidR="00616FB2">
        <w:rPr>
          <w:rFonts w:hint="eastAsia"/>
        </w:rPr>
        <w:t>如同</w:t>
      </w:r>
      <w:r w:rsidR="00616FB2" w:rsidRPr="00F45EFB">
        <w:t>春天來</w:t>
      </w:r>
      <w:r w:rsidR="00616FB2">
        <w:rPr>
          <w:rFonts w:hint="eastAsia"/>
        </w:rPr>
        <w:t>臨</w:t>
      </w:r>
      <w:r w:rsidR="00616FB2" w:rsidRPr="00F45EFB">
        <w:t>，</w:t>
      </w:r>
      <w:r w:rsidR="00616FB2">
        <w:rPr>
          <w:rFonts w:hint="eastAsia"/>
        </w:rPr>
        <w:t>結冰的土地溶化，植物</w:t>
      </w:r>
      <w:r w:rsidR="00616FB2" w:rsidRPr="00F45EFB">
        <w:t>發芽</w:t>
      </w:r>
      <w:r w:rsidR="00616FB2">
        <w:rPr>
          <w:rFonts w:hint="eastAsia"/>
        </w:rPr>
        <w:t>成長</w:t>
      </w:r>
      <w:r w:rsidR="00616FB2" w:rsidRPr="00F45EFB">
        <w:t>，</w:t>
      </w:r>
      <w:r w:rsidR="00616FB2">
        <w:rPr>
          <w:rFonts w:hint="eastAsia"/>
        </w:rPr>
        <w:t>受</w:t>
      </w:r>
      <w:r w:rsidR="00616FB2" w:rsidRPr="00F45EFB">
        <w:t>逼迫的</w:t>
      </w:r>
      <w:r w:rsidR="00616FB2">
        <w:rPr>
          <w:rFonts w:hint="eastAsia"/>
        </w:rPr>
        <w:t>教會再次成長</w:t>
      </w:r>
      <w:r w:rsidR="00616FB2" w:rsidRPr="00F45EFB">
        <w:t>，並創造驚人的歷史。</w:t>
      </w:r>
    </w:p>
    <w:p w14:paraId="35D3AE73" w14:textId="60125490" w:rsidR="00EE422C" w:rsidRPr="00791F97" w:rsidRDefault="00115D97" w:rsidP="00786C20">
      <w:r>
        <w:rPr>
          <w:rFonts w:hint="eastAsia"/>
        </w:rPr>
        <w:t>安提阿教會</w:t>
      </w:r>
      <w:r w:rsidR="00EE422C" w:rsidRPr="00791F97">
        <w:rPr>
          <w:rFonts w:hint="eastAsia"/>
        </w:rPr>
        <w:t>進行世界宣</w:t>
      </w:r>
      <w:r w:rsidR="00CA3096">
        <w:rPr>
          <w:rFonts w:hint="eastAsia"/>
        </w:rPr>
        <w:t>教</w:t>
      </w:r>
      <w:r w:rsidR="00EE422C" w:rsidRPr="00791F97">
        <w:rPr>
          <w:rFonts w:hint="eastAsia"/>
        </w:rPr>
        <w:t>之</w:t>
      </w:r>
      <w:r>
        <w:rPr>
          <w:rFonts w:hint="eastAsia"/>
        </w:rPr>
        <w:t>先</w:t>
      </w:r>
      <w:r w:rsidR="00EE422C" w:rsidRPr="00791F97">
        <w:rPr>
          <w:rFonts w:hint="eastAsia"/>
        </w:rPr>
        <w:t>，耶路撒冷教會</w:t>
      </w:r>
      <w:r>
        <w:rPr>
          <w:rFonts w:hint="eastAsia"/>
        </w:rPr>
        <w:t>藉</w:t>
      </w:r>
      <w:r w:rsidR="00EE422C" w:rsidRPr="00791F97">
        <w:rPr>
          <w:rFonts w:hint="eastAsia"/>
        </w:rPr>
        <w:t>祈禱</w:t>
      </w:r>
      <w:r>
        <w:rPr>
          <w:rFonts w:hint="eastAsia"/>
        </w:rPr>
        <w:t>得</w:t>
      </w:r>
      <w:r w:rsidR="00EE422C" w:rsidRPr="00791F97">
        <w:rPr>
          <w:rFonts w:hint="eastAsia"/>
        </w:rPr>
        <w:t>勝</w:t>
      </w:r>
      <w:r>
        <w:rPr>
          <w:rFonts w:hint="eastAsia"/>
        </w:rPr>
        <w:t>，這有何含義呢</w:t>
      </w:r>
      <w:r w:rsidR="00EE422C" w:rsidRPr="00791F97">
        <w:rPr>
          <w:rFonts w:hint="eastAsia"/>
        </w:rPr>
        <w:t>？將來，隨著福音傳播到其他國家，教會</w:t>
      </w:r>
      <w:r>
        <w:rPr>
          <w:rFonts w:hint="eastAsia"/>
        </w:rPr>
        <w:t>也會</w:t>
      </w:r>
      <w:r w:rsidR="00EE422C" w:rsidRPr="00791F97">
        <w:rPr>
          <w:rFonts w:hint="eastAsia"/>
        </w:rPr>
        <w:t>受到政治迫害</w:t>
      </w:r>
      <w:r>
        <w:rPr>
          <w:rFonts w:hint="eastAsia"/>
        </w:rPr>
        <w:t>，特別是</w:t>
      </w:r>
      <w:r w:rsidR="00EE422C" w:rsidRPr="00791F97">
        <w:rPr>
          <w:rFonts w:hint="eastAsia"/>
        </w:rPr>
        <w:t>羅馬</w:t>
      </w:r>
      <w:r>
        <w:rPr>
          <w:rFonts w:hint="eastAsia"/>
        </w:rPr>
        <w:t>帝國</w:t>
      </w:r>
      <w:r w:rsidRPr="00EF099A">
        <w:rPr>
          <w:rFonts w:hint="eastAsia"/>
        </w:rPr>
        <w:t>的</w:t>
      </w:r>
      <w:r w:rsidR="00EE422C" w:rsidRPr="00791F97">
        <w:rPr>
          <w:rFonts w:hint="eastAsia"/>
        </w:rPr>
        <w:t>迫害。然而，</w:t>
      </w:r>
      <w:r w:rsidR="00791F97">
        <w:rPr>
          <w:rFonts w:hint="eastAsia"/>
        </w:rPr>
        <w:t xml:space="preserve">　神</w:t>
      </w:r>
      <w:r w:rsidR="00EE422C" w:rsidRPr="00791F97">
        <w:rPr>
          <w:rFonts w:hint="eastAsia"/>
        </w:rPr>
        <w:t>在</w:t>
      </w:r>
      <w:r w:rsidR="00AC46D4">
        <w:rPr>
          <w:rFonts w:hint="eastAsia"/>
        </w:rPr>
        <w:t>一切</w:t>
      </w:r>
      <w:r w:rsidR="00EE422C" w:rsidRPr="00791F97">
        <w:rPr>
          <w:rFonts w:hint="eastAsia"/>
        </w:rPr>
        <w:t>權力</w:t>
      </w:r>
      <w:r w:rsidR="00AC46D4">
        <w:rPr>
          <w:rFonts w:hint="eastAsia"/>
        </w:rPr>
        <w:t>之上</w:t>
      </w:r>
      <w:r w:rsidR="00EE422C" w:rsidRPr="00791F97">
        <w:rPr>
          <w:rFonts w:hint="eastAsia"/>
        </w:rPr>
        <w:t>。</w:t>
      </w:r>
      <w:r w:rsidR="00791F97">
        <w:rPr>
          <w:rFonts w:hint="eastAsia"/>
        </w:rPr>
        <w:t xml:space="preserve">　神</w:t>
      </w:r>
      <w:r w:rsidR="00AC46D4">
        <w:rPr>
          <w:rFonts w:hint="eastAsia"/>
        </w:rPr>
        <w:t>垂</w:t>
      </w:r>
      <w:r w:rsidR="00EE422C" w:rsidRPr="00791F97">
        <w:rPr>
          <w:rFonts w:hint="eastAsia"/>
        </w:rPr>
        <w:t>聽教會的</w:t>
      </w:r>
      <w:r w:rsidR="00AC46D4">
        <w:rPr>
          <w:rFonts w:hint="eastAsia"/>
        </w:rPr>
        <w:t>切</w:t>
      </w:r>
      <w:r w:rsidR="00EE422C" w:rsidRPr="00791F97">
        <w:rPr>
          <w:rFonts w:hint="eastAsia"/>
        </w:rPr>
        <w:t>切祈禱，並創造世界</w:t>
      </w:r>
      <w:r w:rsidR="00AC46D4">
        <w:rPr>
          <w:rFonts w:hint="eastAsia"/>
        </w:rPr>
        <w:t>宣</w:t>
      </w:r>
      <w:r w:rsidR="00EE422C" w:rsidRPr="00791F97">
        <w:rPr>
          <w:rFonts w:hint="eastAsia"/>
        </w:rPr>
        <w:t>教歷史。</w:t>
      </w:r>
      <w:r w:rsidR="00616FB2" w:rsidRPr="00F45EFB">
        <w:t>現在，他們帶著</w:t>
      </w:r>
      <w:r w:rsidR="00616FB2">
        <w:rPr>
          <w:rFonts w:hint="eastAsia"/>
        </w:rPr>
        <w:t>稱為</w:t>
      </w:r>
      <w:r w:rsidR="00616FB2" w:rsidRPr="00F45EFB">
        <w:t>馬</w:t>
      </w:r>
      <w:r w:rsidR="00616FB2">
        <w:rPr>
          <w:rFonts w:hint="eastAsia"/>
        </w:rPr>
        <w:t>可的</w:t>
      </w:r>
      <w:r w:rsidR="00616FB2" w:rsidRPr="00F45EFB">
        <w:t>約翰開始</w:t>
      </w:r>
      <w:r w:rsidR="00616FB2">
        <w:rPr>
          <w:rFonts w:hint="eastAsia"/>
        </w:rPr>
        <w:t>以</w:t>
      </w:r>
      <w:r w:rsidR="00616FB2" w:rsidRPr="00791F97">
        <w:rPr>
          <w:rFonts w:hint="eastAsia"/>
        </w:rPr>
        <w:t>安提阿教會</w:t>
      </w:r>
      <w:r w:rsidR="00616FB2">
        <w:rPr>
          <w:rFonts w:hint="eastAsia"/>
        </w:rPr>
        <w:t>為中心的</w:t>
      </w:r>
      <w:r w:rsidR="00616FB2" w:rsidRPr="00F45EFB">
        <w:t>新工作</w:t>
      </w:r>
      <w:r w:rsidR="00616FB2">
        <w:rPr>
          <w:rFonts w:hint="eastAsia"/>
        </w:rPr>
        <w:t>，向外邦</w:t>
      </w:r>
      <w:r w:rsidR="00616FB2" w:rsidRPr="00F45EFB">
        <w:t>傳</w:t>
      </w:r>
      <w:r w:rsidR="00616FB2">
        <w:rPr>
          <w:rFonts w:hint="eastAsia"/>
        </w:rPr>
        <w:t>揚福音</w:t>
      </w:r>
      <w:r w:rsidR="00616FB2" w:rsidRPr="00F45EFB">
        <w:t>。</w:t>
      </w:r>
    </w:p>
    <w:p w14:paraId="14D833DE" w14:textId="2FCBAAA5" w:rsidR="000D24BC" w:rsidRPr="00791F97" w:rsidRDefault="00AC46D4" w:rsidP="00791F97">
      <w:r>
        <w:rPr>
          <w:rFonts w:hint="eastAsia"/>
        </w:rPr>
        <w:t>總括來說</w:t>
      </w:r>
      <w:r w:rsidR="00EE422C" w:rsidRPr="00791F97">
        <w:rPr>
          <w:rFonts w:hint="eastAsia"/>
        </w:rPr>
        <w:t>，</w:t>
      </w:r>
      <w:r w:rsidR="007B2667" w:rsidRPr="00791F97">
        <w:rPr>
          <w:rFonts w:hint="eastAsia"/>
        </w:rPr>
        <w:t>安提阿</w:t>
      </w:r>
      <w:r w:rsidR="00EE422C" w:rsidRPr="00791F97">
        <w:rPr>
          <w:rFonts w:hint="eastAsia"/>
        </w:rPr>
        <w:t>教會是由無名</w:t>
      </w:r>
      <w:r>
        <w:rPr>
          <w:rFonts w:hint="eastAsia"/>
        </w:rPr>
        <w:t>和</w:t>
      </w:r>
      <w:r w:rsidR="00EE422C" w:rsidRPr="00791F97">
        <w:rPr>
          <w:rFonts w:hint="eastAsia"/>
        </w:rPr>
        <w:t>勇敢的傳道</w:t>
      </w:r>
      <w:r w:rsidR="00876A9A">
        <w:rPr>
          <w:rFonts w:hint="eastAsia"/>
        </w:rPr>
        <w:t>人</w:t>
      </w:r>
      <w:r w:rsidR="00EE422C" w:rsidRPr="00791F97">
        <w:rPr>
          <w:rFonts w:hint="eastAsia"/>
        </w:rPr>
        <w:t>建立，</w:t>
      </w:r>
      <w:r>
        <w:rPr>
          <w:rFonts w:hint="eastAsia"/>
        </w:rPr>
        <w:t>再藉著</w:t>
      </w:r>
      <w:r w:rsidR="00EE422C" w:rsidRPr="00791F97">
        <w:rPr>
          <w:rFonts w:hint="eastAsia"/>
        </w:rPr>
        <w:t>巴拿巴和</w:t>
      </w:r>
      <w:r>
        <w:rPr>
          <w:rFonts w:hint="eastAsia"/>
        </w:rPr>
        <w:t>掃羅，以神的道</w:t>
      </w:r>
      <w:r w:rsidR="00EE422C" w:rsidRPr="00791F97">
        <w:rPr>
          <w:rFonts w:hint="eastAsia"/>
        </w:rPr>
        <w:t>為</w:t>
      </w:r>
      <w:r>
        <w:rPr>
          <w:rFonts w:hint="eastAsia"/>
        </w:rPr>
        <w:t>他們</w:t>
      </w:r>
      <w:r w:rsidR="00EE422C" w:rsidRPr="00791F97">
        <w:rPr>
          <w:rFonts w:hint="eastAsia"/>
        </w:rPr>
        <w:t>打下</w:t>
      </w:r>
      <w:r>
        <w:rPr>
          <w:rFonts w:hint="eastAsia"/>
        </w:rPr>
        <w:t>堅固</w:t>
      </w:r>
      <w:r w:rsidR="00EE422C" w:rsidRPr="00791F97">
        <w:rPr>
          <w:rFonts w:hint="eastAsia"/>
        </w:rPr>
        <w:t>基礎。這是一個真正的基督徒教會，</w:t>
      </w:r>
      <w:r>
        <w:rPr>
          <w:rFonts w:hint="eastAsia"/>
        </w:rPr>
        <w:t>他們</w:t>
      </w:r>
      <w:r w:rsidR="00EE422C" w:rsidRPr="00791F97">
        <w:rPr>
          <w:rFonts w:hint="eastAsia"/>
        </w:rPr>
        <w:t>絕對</w:t>
      </w:r>
      <w:r>
        <w:rPr>
          <w:rFonts w:hint="eastAsia"/>
        </w:rPr>
        <w:t>地</w:t>
      </w:r>
      <w:r w:rsidR="00EE422C" w:rsidRPr="00791F97">
        <w:rPr>
          <w:rFonts w:hint="eastAsia"/>
        </w:rPr>
        <w:t>學習和實踐神的話語。我們的聚會</w:t>
      </w:r>
      <w:r>
        <w:rPr>
          <w:rFonts w:hint="eastAsia"/>
        </w:rPr>
        <w:t>也當建立在</w:t>
      </w:r>
      <w:r w:rsidR="00EE422C" w:rsidRPr="00791F97">
        <w:rPr>
          <w:rFonts w:hint="eastAsia"/>
        </w:rPr>
        <w:t>神的話語</w:t>
      </w:r>
      <w:r>
        <w:rPr>
          <w:rFonts w:hint="eastAsia"/>
        </w:rPr>
        <w:t>上</w:t>
      </w:r>
      <w:r w:rsidR="00EE422C" w:rsidRPr="00791F97">
        <w:rPr>
          <w:rFonts w:hint="eastAsia"/>
        </w:rPr>
        <w:t>。祈</w:t>
      </w:r>
      <w:r>
        <w:rPr>
          <w:rFonts w:hint="eastAsia"/>
        </w:rPr>
        <w:t>求神</w:t>
      </w:r>
      <w:r w:rsidR="00EE422C" w:rsidRPr="00791F97">
        <w:rPr>
          <w:rFonts w:hint="eastAsia"/>
        </w:rPr>
        <w:t>通過</w:t>
      </w:r>
      <w:r>
        <w:rPr>
          <w:rFonts w:hint="eastAsia"/>
        </w:rPr>
        <w:t>我們</w:t>
      </w:r>
      <w:r w:rsidR="00EE422C" w:rsidRPr="00791F97">
        <w:rPr>
          <w:rFonts w:hint="eastAsia"/>
        </w:rPr>
        <w:t>積極實踐和見證我們所</w:t>
      </w:r>
      <w:r>
        <w:rPr>
          <w:rFonts w:hint="eastAsia"/>
        </w:rPr>
        <w:t>信的福音</w:t>
      </w:r>
      <w:r w:rsidR="00EE422C" w:rsidRPr="00791F97">
        <w:rPr>
          <w:rFonts w:hint="eastAsia"/>
        </w:rPr>
        <w:t>，我們</w:t>
      </w:r>
      <w:r>
        <w:rPr>
          <w:rFonts w:hint="eastAsia"/>
        </w:rPr>
        <w:t>作</w:t>
      </w:r>
      <w:r w:rsidRPr="00791F97">
        <w:rPr>
          <w:rFonts w:hint="eastAsia"/>
        </w:rPr>
        <w:t>向黑暗世界</w:t>
      </w:r>
      <w:r>
        <w:rPr>
          <w:rFonts w:hint="eastAsia"/>
        </w:rPr>
        <w:t>發出</w:t>
      </w:r>
      <w:r w:rsidRPr="00791F97">
        <w:rPr>
          <w:rFonts w:hint="eastAsia"/>
        </w:rPr>
        <w:t>耶穌光芒</w:t>
      </w:r>
      <w:r>
        <w:rPr>
          <w:rFonts w:hint="eastAsia"/>
        </w:rPr>
        <w:t>的</w:t>
      </w:r>
      <w:r w:rsidR="00EE422C" w:rsidRPr="00791F97">
        <w:rPr>
          <w:rFonts w:hint="eastAsia"/>
        </w:rPr>
        <w:t>基督徒。</w:t>
      </w:r>
    </w:p>
    <w:sectPr w:rsidR="000D24BC" w:rsidRPr="00791F97" w:rsidSect="00374EBF">
      <w:type w:val="continuous"/>
      <w:pgSz w:w="11907" w:h="16840" w:code="9"/>
      <w:pgMar w:top="737" w:right="851" w:bottom="737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D2EA" w14:textId="77777777" w:rsidR="00A3240E" w:rsidRDefault="00A3240E">
      <w:r>
        <w:separator/>
      </w:r>
    </w:p>
  </w:endnote>
  <w:endnote w:type="continuationSeparator" w:id="0">
    <w:p w14:paraId="730B852A" w14:textId="77777777" w:rsidR="00A3240E" w:rsidRDefault="00A3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17DD" w14:textId="77777777" w:rsidR="004B132A" w:rsidRDefault="004B132A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1829" w14:textId="77777777" w:rsidR="00A3240E" w:rsidRDefault="00A3240E">
      <w:r>
        <w:separator/>
      </w:r>
    </w:p>
  </w:footnote>
  <w:footnote w:type="continuationSeparator" w:id="0">
    <w:p w14:paraId="08542686" w14:textId="77777777" w:rsidR="00A3240E" w:rsidRDefault="00A3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E6"/>
    <w:rsid w:val="00022B38"/>
    <w:rsid w:val="00034F02"/>
    <w:rsid w:val="00052380"/>
    <w:rsid w:val="0006542F"/>
    <w:rsid w:val="00082DCD"/>
    <w:rsid w:val="0009261B"/>
    <w:rsid w:val="00096DCE"/>
    <w:rsid w:val="000C22E6"/>
    <w:rsid w:val="000D236B"/>
    <w:rsid w:val="000D24BC"/>
    <w:rsid w:val="000F0C98"/>
    <w:rsid w:val="00115D97"/>
    <w:rsid w:val="001578BD"/>
    <w:rsid w:val="00194D90"/>
    <w:rsid w:val="001A06E1"/>
    <w:rsid w:val="001E289A"/>
    <w:rsid w:val="001E2976"/>
    <w:rsid w:val="001F7A9E"/>
    <w:rsid w:val="00200E28"/>
    <w:rsid w:val="00210528"/>
    <w:rsid w:val="00243FA4"/>
    <w:rsid w:val="00245FFC"/>
    <w:rsid w:val="00246B9C"/>
    <w:rsid w:val="002678FC"/>
    <w:rsid w:val="002B0072"/>
    <w:rsid w:val="002F3459"/>
    <w:rsid w:val="0031006E"/>
    <w:rsid w:val="0035459A"/>
    <w:rsid w:val="00374EBF"/>
    <w:rsid w:val="00401F33"/>
    <w:rsid w:val="00412B5D"/>
    <w:rsid w:val="004B132A"/>
    <w:rsid w:val="004F0FFB"/>
    <w:rsid w:val="00511526"/>
    <w:rsid w:val="0051601D"/>
    <w:rsid w:val="0055347F"/>
    <w:rsid w:val="00575EC8"/>
    <w:rsid w:val="00586FED"/>
    <w:rsid w:val="005C7F54"/>
    <w:rsid w:val="00613938"/>
    <w:rsid w:val="00616FB2"/>
    <w:rsid w:val="00636EF7"/>
    <w:rsid w:val="006578E6"/>
    <w:rsid w:val="00684969"/>
    <w:rsid w:val="00687647"/>
    <w:rsid w:val="006A5D88"/>
    <w:rsid w:val="006A78BA"/>
    <w:rsid w:val="006E2C4A"/>
    <w:rsid w:val="006E68AB"/>
    <w:rsid w:val="00704C23"/>
    <w:rsid w:val="00712113"/>
    <w:rsid w:val="007324A3"/>
    <w:rsid w:val="00757018"/>
    <w:rsid w:val="0076650E"/>
    <w:rsid w:val="0077081B"/>
    <w:rsid w:val="00786C20"/>
    <w:rsid w:val="00791F97"/>
    <w:rsid w:val="007B2667"/>
    <w:rsid w:val="00837837"/>
    <w:rsid w:val="008433E4"/>
    <w:rsid w:val="00845A66"/>
    <w:rsid w:val="0087494C"/>
    <w:rsid w:val="00876A9A"/>
    <w:rsid w:val="00876C96"/>
    <w:rsid w:val="008877BC"/>
    <w:rsid w:val="008909D0"/>
    <w:rsid w:val="008C74B1"/>
    <w:rsid w:val="008E5DE1"/>
    <w:rsid w:val="009577E2"/>
    <w:rsid w:val="0096041C"/>
    <w:rsid w:val="00997FC9"/>
    <w:rsid w:val="009B6F06"/>
    <w:rsid w:val="009E7E4E"/>
    <w:rsid w:val="00A11E12"/>
    <w:rsid w:val="00A3240E"/>
    <w:rsid w:val="00A448DE"/>
    <w:rsid w:val="00A57871"/>
    <w:rsid w:val="00A75CF6"/>
    <w:rsid w:val="00A960E8"/>
    <w:rsid w:val="00AA2352"/>
    <w:rsid w:val="00AA710B"/>
    <w:rsid w:val="00AC46D4"/>
    <w:rsid w:val="00AC6F43"/>
    <w:rsid w:val="00AD16F3"/>
    <w:rsid w:val="00AE0083"/>
    <w:rsid w:val="00AE73D3"/>
    <w:rsid w:val="00B01C62"/>
    <w:rsid w:val="00B316FC"/>
    <w:rsid w:val="00B45426"/>
    <w:rsid w:val="00B53647"/>
    <w:rsid w:val="00B66B42"/>
    <w:rsid w:val="00B823A1"/>
    <w:rsid w:val="00B91427"/>
    <w:rsid w:val="00B92069"/>
    <w:rsid w:val="00BC4D9C"/>
    <w:rsid w:val="00BF07F9"/>
    <w:rsid w:val="00C11ABB"/>
    <w:rsid w:val="00C54FE2"/>
    <w:rsid w:val="00C818B1"/>
    <w:rsid w:val="00CA3096"/>
    <w:rsid w:val="00CA564A"/>
    <w:rsid w:val="00CD53C2"/>
    <w:rsid w:val="00CD7B11"/>
    <w:rsid w:val="00CF1A7C"/>
    <w:rsid w:val="00D255D2"/>
    <w:rsid w:val="00D33C2C"/>
    <w:rsid w:val="00D72535"/>
    <w:rsid w:val="00DA123A"/>
    <w:rsid w:val="00DB73D4"/>
    <w:rsid w:val="00DD01BB"/>
    <w:rsid w:val="00E068A4"/>
    <w:rsid w:val="00E53FDC"/>
    <w:rsid w:val="00E81967"/>
    <w:rsid w:val="00ED1B03"/>
    <w:rsid w:val="00EE422C"/>
    <w:rsid w:val="00EF099A"/>
    <w:rsid w:val="00EF7C6F"/>
    <w:rsid w:val="00F51843"/>
    <w:rsid w:val="00F57F48"/>
    <w:rsid w:val="00FB14E2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6BE76"/>
  <w15:chartTrackingRefBased/>
  <w15:docId w15:val="{9FA86AC4-0615-4942-9E69-8065E36D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7F9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BF07F9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AA2352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CFCFCF"/>
      <w:szCs w:val="24"/>
      <w:lang w:val="x-none"/>
    </w:rPr>
  </w:style>
  <w:style w:type="paragraph" w:styleId="BalloonText">
    <w:name w:val="Balloon Text"/>
    <w:basedOn w:val="Normal"/>
    <w:link w:val="BalloonTextChar"/>
    <w:rsid w:val="008C74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74B1"/>
    <w:rPr>
      <w:rFonts w:ascii="Segoe UI" w:eastAsia="華康細圓體(P)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100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00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006E"/>
    <w:rPr>
      <w:rFonts w:ascii="華康細圓體(P)" w:eastAsia="華康細圓體(P)"/>
    </w:rPr>
  </w:style>
  <w:style w:type="paragraph" w:styleId="CommentSubject">
    <w:name w:val="annotation subject"/>
    <w:basedOn w:val="CommentText"/>
    <w:next w:val="CommentText"/>
    <w:link w:val="CommentSubjectChar"/>
    <w:rsid w:val="0031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006E"/>
    <w:rPr>
      <w:rFonts w:ascii="華康細圓體(P)" w:eastAsia="華康細圓體(P)"/>
      <w:b/>
      <w:bCs/>
    </w:rPr>
  </w:style>
  <w:style w:type="character" w:styleId="LineNumber">
    <w:name w:val="line number"/>
    <w:basedOn w:val="DefaultParagraphFont"/>
    <w:rsid w:val="00EF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ld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D479-5AEC-4433-B152-A1BB1F7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456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User</dc:creator>
  <cp:keywords/>
  <dc:description/>
  <cp:lastModifiedBy>Wing Yan Lee</cp:lastModifiedBy>
  <cp:revision>75</cp:revision>
  <cp:lastPrinted>2023-07-15T12:38:00Z</cp:lastPrinted>
  <dcterms:created xsi:type="dcterms:W3CDTF">2023-07-11T11:40:00Z</dcterms:created>
  <dcterms:modified xsi:type="dcterms:W3CDTF">2023-07-16T13:53:00Z</dcterms:modified>
</cp:coreProperties>
</file>